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F268" w14:textId="77777777" w:rsidR="00574884" w:rsidRDefault="00592F6D" w:rsidP="00574884">
      <w:pPr>
        <w:tabs>
          <w:tab w:val="left" w:pos="0"/>
        </w:tabs>
        <w:spacing w:after="120"/>
        <w:rPr>
          <w:rFonts w:cs="Arial"/>
          <w:color w:val="auto"/>
          <w:sz w:val="32"/>
          <w:szCs w:val="32"/>
          <w:lang w:val="en-CA" w:eastAsia="en-US"/>
        </w:rPr>
      </w:pPr>
      <w:r>
        <w:rPr>
          <w:rFonts w:cs="Arial"/>
          <w:color w:val="auto"/>
          <w:sz w:val="32"/>
          <w:szCs w:val="32"/>
          <w:lang w:val="en-CA" w:eastAsia="en-US"/>
        </w:rPr>
        <w:t>Share the Results of Your School Planning Engagement on Your School Website</w:t>
      </w:r>
    </w:p>
    <w:p w14:paraId="3C0F5F04" w14:textId="77777777" w:rsidR="00574884" w:rsidRPr="00574884" w:rsidRDefault="00574884" w:rsidP="00E94B52">
      <w:pPr>
        <w:rPr>
          <w:rFonts w:cs="Arial"/>
          <w:color w:val="auto"/>
          <w:sz w:val="22"/>
          <w:szCs w:val="22"/>
          <w:lang w:val="en-CA" w:eastAsia="en-US"/>
        </w:rPr>
      </w:pPr>
    </w:p>
    <w:p w14:paraId="34BCF120" w14:textId="77777777" w:rsidR="005A6689" w:rsidRDefault="00574884" w:rsidP="00EC1DA3">
      <w:r w:rsidRPr="4C8A4BB7">
        <w:rPr>
          <w:sz w:val="22"/>
          <w:szCs w:val="22"/>
        </w:rPr>
        <w:t xml:space="preserve">Use the draft text below to </w:t>
      </w:r>
      <w:r w:rsidR="00592F6D" w:rsidRPr="4C8A4BB7">
        <w:rPr>
          <w:sz w:val="22"/>
          <w:szCs w:val="22"/>
        </w:rPr>
        <w:t>share the feedback you received</w:t>
      </w:r>
      <w:r w:rsidR="005A6689" w:rsidRPr="4C8A4BB7">
        <w:rPr>
          <w:sz w:val="22"/>
          <w:szCs w:val="22"/>
        </w:rPr>
        <w:t xml:space="preserve"> during your</w:t>
      </w:r>
      <w:r w:rsidR="00592F6D" w:rsidRPr="4C8A4BB7">
        <w:rPr>
          <w:sz w:val="22"/>
          <w:szCs w:val="22"/>
        </w:rPr>
        <w:t xml:space="preserve"> school planning</w:t>
      </w:r>
      <w:r w:rsidR="005A6689" w:rsidRPr="4C8A4BB7">
        <w:rPr>
          <w:sz w:val="22"/>
          <w:szCs w:val="22"/>
        </w:rPr>
        <w:t xml:space="preserve"> engagement</w:t>
      </w:r>
      <w:r w:rsidR="00592F6D" w:rsidRPr="4C8A4BB7">
        <w:rPr>
          <w:sz w:val="22"/>
          <w:szCs w:val="22"/>
        </w:rPr>
        <w:t>.</w:t>
      </w:r>
      <w:r w:rsidR="005A6689" w:rsidRPr="4C8A4BB7">
        <w:rPr>
          <w:sz w:val="22"/>
          <w:szCs w:val="22"/>
        </w:rPr>
        <w:t xml:space="preserve"> </w:t>
      </w:r>
      <w:r w:rsidR="002C7A7D" w:rsidRPr="4C8A4BB7">
        <w:rPr>
          <w:sz w:val="22"/>
          <w:szCs w:val="22"/>
        </w:rPr>
        <w:t>You are welcome to customize the text as required</w:t>
      </w:r>
      <w:r w:rsidR="00512969" w:rsidRPr="4C8A4BB7">
        <w:rPr>
          <w:sz w:val="22"/>
          <w:szCs w:val="22"/>
        </w:rPr>
        <w:t>.</w:t>
      </w:r>
    </w:p>
    <w:p w14:paraId="4F7B15D7" w14:textId="77777777" w:rsidR="00574884" w:rsidRPr="00574884" w:rsidRDefault="00574884" w:rsidP="00E94B52">
      <w:pPr>
        <w:rPr>
          <w:sz w:val="22"/>
          <w:szCs w:val="22"/>
        </w:rPr>
      </w:pPr>
    </w:p>
    <w:p w14:paraId="4001C24E" w14:textId="77777777" w:rsidR="00574884" w:rsidRPr="00574884" w:rsidRDefault="005A6689" w:rsidP="00574884">
      <w:pPr>
        <w:spacing w:after="160" w:line="259" w:lineRule="auto"/>
        <w:rPr>
          <w:b/>
          <w:color w:val="auto"/>
          <w:sz w:val="22"/>
          <w:szCs w:val="22"/>
          <w:lang w:val="en-CA" w:eastAsia="en-US"/>
        </w:rPr>
      </w:pPr>
      <w:r>
        <w:rPr>
          <w:color w:val="auto"/>
          <w:sz w:val="22"/>
          <w:szCs w:val="22"/>
          <w:lang w:val="en-CA" w:eastAsia="en-US"/>
        </w:rPr>
        <w:t xml:space="preserve">Templates and tipsheets for sharing results are available in the </w:t>
      </w:r>
      <w:hyperlink r:id="rId12" w:history="1">
        <w:r w:rsidRPr="005A6689">
          <w:rPr>
            <w:rStyle w:val="Hyperlink"/>
            <w:sz w:val="22"/>
            <w:szCs w:val="22"/>
            <w:lang w:val="en-CA" w:eastAsia="en-US"/>
          </w:rPr>
          <w:t>Dialogue Toolkit for Engagement</w:t>
        </w:r>
      </w:hyperlink>
      <w:r>
        <w:rPr>
          <w:color w:val="auto"/>
          <w:sz w:val="22"/>
          <w:szCs w:val="22"/>
          <w:lang w:val="en-CA" w:eastAsia="en-US"/>
        </w:rPr>
        <w:t>.</w:t>
      </w:r>
    </w:p>
    <w:p w14:paraId="1E880514" w14:textId="77777777" w:rsidR="00B25212" w:rsidRPr="007F02F8" w:rsidRDefault="00574884" w:rsidP="007F02F8">
      <w:pPr>
        <w:ind w:right="655"/>
        <w:rPr>
          <w:b/>
          <w:color w:val="auto"/>
          <w:sz w:val="22"/>
          <w:szCs w:val="22"/>
          <w:lang w:val="en-CA" w:eastAsia="en-US"/>
        </w:rPr>
      </w:pPr>
      <w:r w:rsidRPr="00574884">
        <w:rPr>
          <w:b/>
          <w:color w:val="auto"/>
          <w:sz w:val="22"/>
          <w:szCs w:val="22"/>
          <w:lang w:val="en-CA" w:eastAsia="en-US"/>
        </w:rPr>
        <w:t>-----------------------------------------------------------------</w:t>
      </w:r>
    </w:p>
    <w:p w14:paraId="63378277" w14:textId="77777777" w:rsidR="007F02F8" w:rsidRPr="007F02F8" w:rsidRDefault="005A6689" w:rsidP="4C8A4BB7">
      <w:pPr>
        <w:pStyle w:val="ListParagraph"/>
        <w:numPr>
          <w:ilvl w:val="0"/>
          <w:numId w:val="49"/>
        </w:numPr>
        <w:spacing w:before="100" w:beforeAutospacing="1" w:after="100" w:afterAutospacing="1"/>
        <w:ind w:left="284" w:hanging="284"/>
        <w:rPr>
          <w:rFonts w:ascii="Arial" w:hAnsi="Arial" w:cs="Arial"/>
          <w:b/>
          <w:bCs/>
          <w:i/>
          <w:iCs/>
        </w:rPr>
      </w:pPr>
      <w:r w:rsidRPr="4C8A4BB7">
        <w:rPr>
          <w:rFonts w:ascii="Arial" w:hAnsi="Arial" w:cs="Arial"/>
          <w:b/>
          <w:bCs/>
          <w:i/>
          <w:iCs/>
        </w:rPr>
        <w:t>The following text will inform website visitors that results reports are available for the school council</w:t>
      </w:r>
      <w:r w:rsidR="038F2EC9" w:rsidRPr="4C8A4BB7">
        <w:rPr>
          <w:rFonts w:ascii="Arial" w:hAnsi="Arial" w:cs="Arial"/>
          <w:b/>
          <w:bCs/>
          <w:i/>
          <w:iCs/>
        </w:rPr>
        <w:t>/special parent</w:t>
      </w:r>
      <w:r w:rsidRPr="4C8A4BB7">
        <w:rPr>
          <w:rFonts w:ascii="Arial" w:hAnsi="Arial" w:cs="Arial"/>
          <w:b/>
          <w:bCs/>
          <w:i/>
          <w:iCs/>
        </w:rPr>
        <w:t xml:space="preserve"> meeting and the meeting evaluation. </w:t>
      </w:r>
    </w:p>
    <w:p w14:paraId="639503E4" w14:textId="77777777" w:rsidR="00574884" w:rsidRPr="00574884" w:rsidRDefault="005A6689" w:rsidP="007F02F8">
      <w:pPr>
        <w:spacing w:before="100" w:beforeAutospacing="1" w:after="100" w:afterAutospacing="1"/>
        <w:ind w:right="655"/>
        <w:rPr>
          <w:b/>
          <w:sz w:val="22"/>
          <w:szCs w:val="22"/>
          <w:lang w:val="en-CA" w:eastAsia="en-US"/>
        </w:rPr>
      </w:pPr>
      <w:r>
        <w:rPr>
          <w:b/>
          <w:color w:val="auto"/>
          <w:sz w:val="22"/>
          <w:szCs w:val="22"/>
          <w:lang w:val="en-CA" w:eastAsia="en-US"/>
        </w:rPr>
        <w:t>Sharing Back</w:t>
      </w:r>
      <w:r w:rsidR="00574884" w:rsidRPr="00574884">
        <w:rPr>
          <w:b/>
          <w:color w:val="auto"/>
          <w:sz w:val="22"/>
          <w:szCs w:val="22"/>
          <w:lang w:val="en-CA" w:eastAsia="en-US"/>
        </w:rPr>
        <w:t xml:space="preserve"> | School </w:t>
      </w:r>
      <w:r w:rsidR="00844648">
        <w:rPr>
          <w:b/>
          <w:color w:val="auto"/>
          <w:sz w:val="22"/>
          <w:szCs w:val="22"/>
          <w:lang w:val="en-CA" w:eastAsia="en-US"/>
        </w:rPr>
        <w:t>Planning</w:t>
      </w:r>
      <w:r w:rsidR="0067106C">
        <w:rPr>
          <w:b/>
          <w:color w:val="auto"/>
          <w:sz w:val="22"/>
          <w:szCs w:val="22"/>
          <w:lang w:val="en-CA" w:eastAsia="en-US"/>
        </w:rPr>
        <w:t xml:space="preserve"> </w:t>
      </w:r>
    </w:p>
    <w:p w14:paraId="66C33AE9" w14:textId="77777777" w:rsidR="006A6CA4" w:rsidRDefault="002C7A7D" w:rsidP="002C39BC">
      <w:pPr>
        <w:ind w:right="655"/>
        <w:rPr>
          <w:color w:val="auto"/>
          <w:sz w:val="22"/>
          <w:szCs w:val="22"/>
          <w:lang w:val="en-CA" w:eastAsia="en-US"/>
        </w:rPr>
      </w:pPr>
      <w:r w:rsidRPr="1277B009">
        <w:rPr>
          <w:color w:val="auto"/>
          <w:sz w:val="22"/>
          <w:szCs w:val="22"/>
          <w:lang w:val="en-CA" w:eastAsia="en-US"/>
        </w:rPr>
        <w:t xml:space="preserve">Thank you to everyone who participated in our school planning engagement. </w:t>
      </w:r>
      <w:r w:rsidR="00841750" w:rsidRPr="1277B009">
        <w:rPr>
          <w:color w:val="auto"/>
          <w:sz w:val="22"/>
          <w:szCs w:val="22"/>
          <w:lang w:val="en-CA" w:eastAsia="en-US"/>
        </w:rPr>
        <w:t>We know we make better decisions to support student learning when we build u</w:t>
      </w:r>
      <w:r w:rsidRPr="1277B009">
        <w:rPr>
          <w:color w:val="auto"/>
          <w:sz w:val="22"/>
          <w:szCs w:val="22"/>
          <w:lang w:val="en-CA" w:eastAsia="en-US"/>
        </w:rPr>
        <w:t xml:space="preserve">nderstanding and work together. </w:t>
      </w:r>
    </w:p>
    <w:p w14:paraId="6AB7EADD" w14:textId="77777777" w:rsidR="006A6CA4" w:rsidRDefault="006A6CA4" w:rsidP="002C39BC">
      <w:pPr>
        <w:ind w:right="655"/>
        <w:rPr>
          <w:color w:val="auto"/>
          <w:sz w:val="22"/>
          <w:szCs w:val="22"/>
          <w:lang w:val="en-CA" w:eastAsia="en-US"/>
        </w:rPr>
      </w:pPr>
    </w:p>
    <w:p w14:paraId="2CBA018B" w14:textId="03BB0077" w:rsidR="00841750" w:rsidRPr="00B25212" w:rsidRDefault="002C7A7D" w:rsidP="002C39BC">
      <w:pPr>
        <w:ind w:right="655"/>
        <w:rPr>
          <w:rFonts w:cs="Arial"/>
          <w:color w:val="auto"/>
          <w:sz w:val="22"/>
          <w:szCs w:val="22"/>
          <w:lang w:val="en-CA" w:eastAsia="en-US"/>
        </w:rPr>
      </w:pPr>
      <w:r w:rsidRPr="1277B009">
        <w:rPr>
          <w:color w:val="auto"/>
          <w:sz w:val="22"/>
          <w:szCs w:val="22"/>
          <w:lang w:val="en-CA" w:eastAsia="en-US"/>
        </w:rPr>
        <w:t>The feedback we received is compiled below</w:t>
      </w:r>
      <w:r w:rsidR="00B25212" w:rsidRPr="1277B009">
        <w:rPr>
          <w:color w:val="auto"/>
          <w:sz w:val="22"/>
          <w:szCs w:val="22"/>
          <w:lang w:val="en-CA" w:eastAsia="en-US"/>
        </w:rPr>
        <w:t xml:space="preserve"> and will be thoughtfully considered in making decisions about school planning</w:t>
      </w:r>
      <w:r w:rsidRPr="1277B009">
        <w:rPr>
          <w:color w:val="auto"/>
          <w:sz w:val="22"/>
          <w:szCs w:val="22"/>
          <w:lang w:val="en-CA" w:eastAsia="en-US"/>
        </w:rPr>
        <w:t xml:space="preserve">. </w:t>
      </w:r>
    </w:p>
    <w:p w14:paraId="76DA027E" w14:textId="77777777" w:rsidR="0067106C" w:rsidRPr="005A6689" w:rsidRDefault="0067106C" w:rsidP="0067106C">
      <w:pPr>
        <w:ind w:right="655"/>
        <w:rPr>
          <w:rFonts w:cs="Arial"/>
          <w:color w:val="auto"/>
          <w:sz w:val="22"/>
          <w:szCs w:val="22"/>
          <w:highlight w:val="yellow"/>
          <w:lang w:val="en-CA" w:eastAsia="en-US"/>
        </w:rPr>
      </w:pPr>
    </w:p>
    <w:p w14:paraId="249E832D" w14:textId="1BAEB70A" w:rsidR="00B25212" w:rsidRPr="008E4123" w:rsidRDefault="00A83F0F" w:rsidP="00192193">
      <w:pPr>
        <w:pStyle w:val="ListParagraph"/>
        <w:numPr>
          <w:ilvl w:val="0"/>
          <w:numId w:val="48"/>
        </w:numPr>
        <w:spacing w:after="200"/>
        <w:ind w:right="658"/>
        <w:rPr>
          <w:rFonts w:ascii="Arial" w:eastAsia="Times New Roman" w:hAnsi="Arial" w:cs="Arial"/>
          <w:b/>
          <w:bCs/>
          <w:color w:val="000000" w:themeColor="text1"/>
          <w:lang w:eastAsia="ja-JP"/>
        </w:rPr>
      </w:pPr>
      <w:r w:rsidRPr="008E4123">
        <w:rPr>
          <w:rFonts w:ascii="Arial" w:hAnsi="Arial" w:cs="Arial"/>
          <w:b/>
          <w:bCs/>
          <w:lang w:val="en-CA"/>
        </w:rPr>
        <w:t xml:space="preserve">Parent comments: </w:t>
      </w:r>
    </w:p>
    <w:p w14:paraId="4FC05B10" w14:textId="3EA00FA3" w:rsidR="00A83F0F" w:rsidRDefault="00A83F0F" w:rsidP="00A83F0F">
      <w:pPr>
        <w:pStyle w:val="ListParagraph"/>
        <w:numPr>
          <w:ilvl w:val="1"/>
          <w:numId w:val="48"/>
        </w:numPr>
        <w:spacing w:after="200"/>
        <w:ind w:right="658"/>
        <w:rPr>
          <w:rFonts w:ascii="Arial" w:eastAsia="Times New Roman" w:hAnsi="Arial" w:cs="Arial"/>
          <w:color w:val="000000" w:themeColor="text1"/>
          <w:lang w:eastAsia="ja-JP"/>
        </w:rPr>
      </w:pPr>
      <w:r w:rsidRPr="00A83F0F">
        <w:rPr>
          <w:rFonts w:ascii="Arial" w:eastAsia="Times New Roman" w:hAnsi="Arial" w:cs="Arial"/>
          <w:color w:val="000000" w:themeColor="text1"/>
          <w:lang w:eastAsia="ja-JP"/>
        </w:rPr>
        <w:t>On February 26, 2026, we presented our school planning to a small group of engaged parents. The session included an overview of our School Development Plan, budget, and school fees. Parents asked thoughtful questions regarding our future planning and expressed appreciation for the specific examples shared, particularly those illustrating the positive impact of our work on student achievement and well-being.</w:t>
      </w:r>
    </w:p>
    <w:p w14:paraId="61CC7424" w14:textId="77777777" w:rsidR="008E4123" w:rsidRPr="00B25212" w:rsidRDefault="008E4123" w:rsidP="008E4123">
      <w:pPr>
        <w:pStyle w:val="ListParagraph"/>
        <w:spacing w:after="200"/>
        <w:ind w:left="1440" w:right="658"/>
        <w:rPr>
          <w:rFonts w:ascii="Arial" w:eastAsia="Times New Roman" w:hAnsi="Arial" w:cs="Arial"/>
          <w:color w:val="000000" w:themeColor="text1"/>
          <w:lang w:eastAsia="ja-JP"/>
        </w:rPr>
      </w:pPr>
    </w:p>
    <w:p w14:paraId="701B224C" w14:textId="068BFE41" w:rsidR="00B25212" w:rsidRPr="008E4123" w:rsidRDefault="00B25212" w:rsidP="00B25212">
      <w:pPr>
        <w:pStyle w:val="ListParagraph"/>
        <w:numPr>
          <w:ilvl w:val="0"/>
          <w:numId w:val="48"/>
        </w:numPr>
        <w:spacing w:after="200"/>
        <w:ind w:right="658"/>
        <w:rPr>
          <w:rFonts w:ascii="Arial" w:eastAsia="Times New Roman" w:hAnsi="Arial" w:cs="Arial"/>
          <w:b/>
          <w:bCs/>
          <w:color w:val="000000" w:themeColor="text1"/>
          <w:lang w:eastAsia="ja-JP"/>
        </w:rPr>
      </w:pPr>
      <w:r w:rsidRPr="008E4123">
        <w:rPr>
          <w:rFonts w:ascii="Arial" w:hAnsi="Arial" w:cs="Arial"/>
          <w:b/>
          <w:bCs/>
          <w:lang w:val="en-CA"/>
        </w:rPr>
        <w:t xml:space="preserve">Meeting evaluation summary </w:t>
      </w:r>
    </w:p>
    <w:p w14:paraId="456E160C" w14:textId="1998A107" w:rsidR="00A83F0F" w:rsidRPr="008E4123" w:rsidRDefault="00A83F0F" w:rsidP="00A83F0F">
      <w:pPr>
        <w:pStyle w:val="ListParagraph"/>
        <w:numPr>
          <w:ilvl w:val="1"/>
          <w:numId w:val="48"/>
        </w:numPr>
        <w:spacing w:after="200"/>
        <w:ind w:right="658"/>
        <w:rPr>
          <w:rFonts w:ascii="Arial" w:eastAsia="Times New Roman" w:hAnsi="Arial" w:cs="Arial"/>
          <w:lang w:eastAsia="ja-JP"/>
        </w:rPr>
      </w:pPr>
      <w:r w:rsidRPr="008E4123">
        <w:rPr>
          <w:rFonts w:ascii="Arial" w:hAnsi="Arial" w:cs="Arial"/>
          <w:lang w:val="en-CA"/>
        </w:rPr>
        <w:t xml:space="preserve">Parents </w:t>
      </w:r>
      <w:r w:rsidR="008E4123">
        <w:rPr>
          <w:rFonts w:ascii="Arial" w:hAnsi="Arial" w:cs="Arial"/>
          <w:lang w:val="en-CA"/>
        </w:rPr>
        <w:t xml:space="preserve">present all </w:t>
      </w:r>
      <w:r w:rsidRPr="008E4123">
        <w:rPr>
          <w:rFonts w:ascii="Arial" w:hAnsi="Arial" w:cs="Arial"/>
          <w:lang w:val="en-CA"/>
        </w:rPr>
        <w:t xml:space="preserve">agreed </w:t>
      </w:r>
      <w:r w:rsidR="000C1055" w:rsidRPr="008E4123">
        <w:rPr>
          <w:rFonts w:ascii="Arial" w:hAnsi="Arial" w:cs="Arial"/>
          <w:lang w:val="en-CA"/>
        </w:rPr>
        <w:t>that the information provided was helpful and that the presenters were easy to understand. They appreciated the visuals in the PowerPoint presentation</w:t>
      </w:r>
      <w:r w:rsidR="008E4123">
        <w:rPr>
          <w:rFonts w:ascii="Arial" w:hAnsi="Arial" w:cs="Arial"/>
          <w:lang w:val="en-CA"/>
        </w:rPr>
        <w:t xml:space="preserve">. They liked the opportunity to ask clarifying questions and make comments. </w:t>
      </w:r>
    </w:p>
    <w:sectPr w:rsidR="00A83F0F" w:rsidRPr="008E4123" w:rsidSect="00712EF0">
      <w:headerReference w:type="default" r:id="rId13"/>
      <w:footerReference w:type="default" r:id="rId14"/>
      <w:pgSz w:w="12240" w:h="15840"/>
      <w:pgMar w:top="2552" w:right="567" w:bottom="486" w:left="3969" w:header="709"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CB36" w14:textId="77777777" w:rsidR="00BF1172" w:rsidRDefault="00BF1172" w:rsidP="00CD5848">
      <w:r>
        <w:separator/>
      </w:r>
    </w:p>
  </w:endnote>
  <w:endnote w:type="continuationSeparator" w:id="0">
    <w:p w14:paraId="53B62F1B" w14:textId="77777777" w:rsidR="00BF1172" w:rsidRDefault="00BF1172" w:rsidP="00CD5848">
      <w:r>
        <w:continuationSeparator/>
      </w:r>
    </w:p>
  </w:endnote>
  <w:endnote w:type="continuationNotice" w:id="1">
    <w:p w14:paraId="3F6C19D0" w14:textId="77777777" w:rsidR="00BF1172" w:rsidRDefault="00BF1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56802"/>
      <w:docPartObj>
        <w:docPartGallery w:val="Page Numbers (Bottom of Page)"/>
        <w:docPartUnique/>
      </w:docPartObj>
    </w:sdtPr>
    <w:sdtEndPr>
      <w:rPr>
        <w:noProof/>
      </w:rPr>
    </w:sdtEndPr>
    <w:sdtContent>
      <w:p w14:paraId="662E4599" w14:textId="77777777" w:rsidR="00C02D72" w:rsidRDefault="00C02D72">
        <w:pPr>
          <w:pStyle w:val="Footer"/>
          <w:jc w:val="right"/>
        </w:pPr>
        <w:r>
          <w:fldChar w:fldCharType="begin"/>
        </w:r>
        <w:r>
          <w:instrText xml:space="preserve"> PAGE   \* MERGEFORMAT </w:instrText>
        </w:r>
        <w:r>
          <w:fldChar w:fldCharType="separate"/>
        </w:r>
        <w:r w:rsidR="003A0793">
          <w:rPr>
            <w:noProof/>
          </w:rPr>
          <w:t>1</w:t>
        </w:r>
        <w:r>
          <w:rPr>
            <w:noProof/>
          </w:rPr>
          <w:fldChar w:fldCharType="end"/>
        </w:r>
      </w:p>
    </w:sdtContent>
  </w:sdt>
  <w:p w14:paraId="1830EC0E" w14:textId="77777777" w:rsidR="005A64D6" w:rsidRDefault="005A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B137" w14:textId="77777777" w:rsidR="00BF1172" w:rsidRDefault="00BF1172" w:rsidP="00CD5848">
      <w:r>
        <w:separator/>
      </w:r>
    </w:p>
  </w:footnote>
  <w:footnote w:type="continuationSeparator" w:id="0">
    <w:p w14:paraId="2A1606E4" w14:textId="77777777" w:rsidR="00BF1172" w:rsidRDefault="00BF1172" w:rsidP="00CD5848">
      <w:r>
        <w:continuationSeparator/>
      </w:r>
    </w:p>
  </w:footnote>
  <w:footnote w:type="continuationNotice" w:id="1">
    <w:p w14:paraId="3A91DE11" w14:textId="77777777" w:rsidR="00BF1172" w:rsidRDefault="00BF1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4909" w14:textId="77777777" w:rsidR="005A64D6" w:rsidRDefault="00C34176">
    <w:pPr>
      <w:pStyle w:val="Header"/>
    </w:pPr>
    <w:r w:rsidRPr="00DE15EB">
      <w:rPr>
        <w:rFonts w:cs="Arial"/>
        <w:noProof/>
        <w:sz w:val="36"/>
        <w:szCs w:val="36"/>
        <w:lang w:eastAsia="en-US"/>
      </w:rPr>
      <w:drawing>
        <wp:anchor distT="0" distB="0" distL="114300" distR="114300" simplePos="0" relativeHeight="251658240" behindDoc="1" locked="1" layoutInCell="1" allowOverlap="1" wp14:anchorId="5EDC7F73" wp14:editId="4C124787">
          <wp:simplePos x="0" y="0"/>
          <wp:positionH relativeFrom="page">
            <wp:posOffset>125730</wp:posOffset>
          </wp:positionH>
          <wp:positionV relativeFrom="page">
            <wp:posOffset>136525</wp:posOffset>
          </wp:positionV>
          <wp:extent cx="7538400" cy="97560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ite.png"/>
                  <pic:cNvPicPr/>
                </pic:nvPicPr>
                <pic:blipFill>
                  <a:blip r:embed="rId1">
                    <a:extLst>
                      <a:ext uri="{28A0092B-C50C-407E-A947-70E740481C1C}">
                        <a14:useLocalDpi xmlns:a14="http://schemas.microsoft.com/office/drawing/2010/main" val="0"/>
                      </a:ext>
                    </a:extLst>
                  </a:blip>
                  <a:stretch>
                    <a:fillRect/>
                  </a:stretch>
                </pic:blipFill>
                <pic:spPr>
                  <a:xfrm>
                    <a:off x="0" y="0"/>
                    <a:ext cx="7538400" cy="9756000"/>
                  </a:xfrm>
                  <a:prstGeom prst="rect">
                    <a:avLst/>
                  </a:prstGeom>
                  <a:extLst>
                    <a:ext uri="{FAA26D3D-D897-4be2-8F04-BA451C77F1D7}">
                      <ma14:placeholderFlag xmlns:ma14="http://schemas.microsoft.com/office/mac/drawingml/2011/main"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E6"/>
    <w:multiLevelType w:val="hybridMultilevel"/>
    <w:tmpl w:val="F6E2E732"/>
    <w:lvl w:ilvl="0" w:tplc="1009000F">
      <w:start w:val="1"/>
      <w:numFmt w:val="decimal"/>
      <w:lvlText w:val="%1."/>
      <w:lvlJc w:val="left"/>
      <w:pPr>
        <w:ind w:left="720" w:hanging="360"/>
      </w:pPr>
    </w:lvl>
    <w:lvl w:ilvl="1" w:tplc="9258B116">
      <w:start w:val="1"/>
      <w:numFmt w:val="bullet"/>
      <w:lvlText w:val=""/>
      <w:lvlJc w:val="left"/>
      <w:pPr>
        <w:ind w:left="1440" w:hanging="360"/>
      </w:pPr>
      <w:rPr>
        <w:rFonts w:ascii="Wingdings" w:hAnsi="Wingdings" w:hint="default"/>
        <w:color w:val="00B0F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122FA9"/>
    <w:multiLevelType w:val="hybridMultilevel"/>
    <w:tmpl w:val="39AAB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187E60"/>
    <w:multiLevelType w:val="hybridMultilevel"/>
    <w:tmpl w:val="92E84808"/>
    <w:lvl w:ilvl="0" w:tplc="8F86B132">
      <w:start w:val="1"/>
      <w:numFmt w:val="bullet"/>
      <w:lvlText w:val=""/>
      <w:lvlJc w:val="left"/>
      <w:pPr>
        <w:ind w:left="720" w:hanging="360"/>
      </w:pPr>
      <w:rPr>
        <w:rFonts w:ascii="Wingdings" w:hAnsi="Wingdings" w:hint="default"/>
        <w:b w:val="0"/>
        <w:i w:val="0"/>
        <w:caps w:val="0"/>
        <w:strike w:val="0"/>
        <w:dstrike w:val="0"/>
        <w:vanish w:val="0"/>
        <w:color w:val="00B0F0"/>
        <w:w w:val="100"/>
        <w:position w:val="0"/>
        <w:sz w:val="22"/>
        <w:szCs w:val="12"/>
        <w:vertAlign w:val="baseline"/>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8F5D77"/>
    <w:multiLevelType w:val="hybridMultilevel"/>
    <w:tmpl w:val="D3AE5436"/>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4" w15:restartNumberingAfterBreak="0">
    <w:nsid w:val="0CCE7842"/>
    <w:multiLevelType w:val="hybridMultilevel"/>
    <w:tmpl w:val="B28652C2"/>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128646FE"/>
    <w:multiLevelType w:val="hybridMultilevel"/>
    <w:tmpl w:val="D700A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26C58"/>
    <w:multiLevelType w:val="hybridMultilevel"/>
    <w:tmpl w:val="8FEC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F55B0"/>
    <w:multiLevelType w:val="hybridMultilevel"/>
    <w:tmpl w:val="F2846C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952ED"/>
    <w:multiLevelType w:val="hybridMultilevel"/>
    <w:tmpl w:val="4ECC566E"/>
    <w:lvl w:ilvl="0" w:tplc="10090005">
      <w:start w:val="1"/>
      <w:numFmt w:val="bullet"/>
      <w:lvlText w:val=""/>
      <w:lvlJc w:val="left"/>
      <w:pPr>
        <w:ind w:left="738" w:hanging="360"/>
      </w:pPr>
      <w:rPr>
        <w:rFonts w:ascii="Wingdings" w:hAnsi="Wingdings" w:hint="default"/>
      </w:rPr>
    </w:lvl>
    <w:lvl w:ilvl="1" w:tplc="10090003" w:tentative="1">
      <w:start w:val="1"/>
      <w:numFmt w:val="bullet"/>
      <w:lvlText w:val="o"/>
      <w:lvlJc w:val="left"/>
      <w:pPr>
        <w:ind w:left="1458" w:hanging="360"/>
      </w:pPr>
      <w:rPr>
        <w:rFonts w:ascii="Courier New" w:hAnsi="Courier New" w:cs="Courier New" w:hint="default"/>
      </w:rPr>
    </w:lvl>
    <w:lvl w:ilvl="2" w:tplc="10090005" w:tentative="1">
      <w:start w:val="1"/>
      <w:numFmt w:val="bullet"/>
      <w:lvlText w:val=""/>
      <w:lvlJc w:val="left"/>
      <w:pPr>
        <w:ind w:left="2178" w:hanging="360"/>
      </w:pPr>
      <w:rPr>
        <w:rFonts w:ascii="Wingdings" w:hAnsi="Wingdings" w:hint="default"/>
      </w:rPr>
    </w:lvl>
    <w:lvl w:ilvl="3" w:tplc="10090001" w:tentative="1">
      <w:start w:val="1"/>
      <w:numFmt w:val="bullet"/>
      <w:lvlText w:val=""/>
      <w:lvlJc w:val="left"/>
      <w:pPr>
        <w:ind w:left="2898" w:hanging="360"/>
      </w:pPr>
      <w:rPr>
        <w:rFonts w:ascii="Symbol" w:hAnsi="Symbol" w:hint="default"/>
      </w:rPr>
    </w:lvl>
    <w:lvl w:ilvl="4" w:tplc="10090003" w:tentative="1">
      <w:start w:val="1"/>
      <w:numFmt w:val="bullet"/>
      <w:lvlText w:val="o"/>
      <w:lvlJc w:val="left"/>
      <w:pPr>
        <w:ind w:left="3618" w:hanging="360"/>
      </w:pPr>
      <w:rPr>
        <w:rFonts w:ascii="Courier New" w:hAnsi="Courier New" w:cs="Courier New" w:hint="default"/>
      </w:rPr>
    </w:lvl>
    <w:lvl w:ilvl="5" w:tplc="10090005" w:tentative="1">
      <w:start w:val="1"/>
      <w:numFmt w:val="bullet"/>
      <w:lvlText w:val=""/>
      <w:lvlJc w:val="left"/>
      <w:pPr>
        <w:ind w:left="4338" w:hanging="360"/>
      </w:pPr>
      <w:rPr>
        <w:rFonts w:ascii="Wingdings" w:hAnsi="Wingdings" w:hint="default"/>
      </w:rPr>
    </w:lvl>
    <w:lvl w:ilvl="6" w:tplc="10090001" w:tentative="1">
      <w:start w:val="1"/>
      <w:numFmt w:val="bullet"/>
      <w:lvlText w:val=""/>
      <w:lvlJc w:val="left"/>
      <w:pPr>
        <w:ind w:left="5058" w:hanging="360"/>
      </w:pPr>
      <w:rPr>
        <w:rFonts w:ascii="Symbol" w:hAnsi="Symbol" w:hint="default"/>
      </w:rPr>
    </w:lvl>
    <w:lvl w:ilvl="7" w:tplc="10090003" w:tentative="1">
      <w:start w:val="1"/>
      <w:numFmt w:val="bullet"/>
      <w:lvlText w:val="o"/>
      <w:lvlJc w:val="left"/>
      <w:pPr>
        <w:ind w:left="5778" w:hanging="360"/>
      </w:pPr>
      <w:rPr>
        <w:rFonts w:ascii="Courier New" w:hAnsi="Courier New" w:cs="Courier New" w:hint="default"/>
      </w:rPr>
    </w:lvl>
    <w:lvl w:ilvl="8" w:tplc="10090005" w:tentative="1">
      <w:start w:val="1"/>
      <w:numFmt w:val="bullet"/>
      <w:lvlText w:val=""/>
      <w:lvlJc w:val="left"/>
      <w:pPr>
        <w:ind w:left="6498" w:hanging="360"/>
      </w:pPr>
      <w:rPr>
        <w:rFonts w:ascii="Wingdings" w:hAnsi="Wingdings" w:hint="default"/>
      </w:rPr>
    </w:lvl>
  </w:abstractNum>
  <w:abstractNum w:abstractNumId="9" w15:restartNumberingAfterBreak="0">
    <w:nsid w:val="1B930A54"/>
    <w:multiLevelType w:val="hybridMultilevel"/>
    <w:tmpl w:val="ECA4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042A7"/>
    <w:multiLevelType w:val="hybridMultilevel"/>
    <w:tmpl w:val="71FC5386"/>
    <w:lvl w:ilvl="0" w:tplc="10090001">
      <w:start w:val="1"/>
      <w:numFmt w:val="bullet"/>
      <w:lvlText w:val=""/>
      <w:lvlJc w:val="left"/>
      <w:pPr>
        <w:ind w:left="-2192" w:hanging="360"/>
      </w:pPr>
      <w:rPr>
        <w:rFonts w:ascii="Symbol" w:hAnsi="Symbol" w:hint="default"/>
      </w:rPr>
    </w:lvl>
    <w:lvl w:ilvl="1" w:tplc="10090003" w:tentative="1">
      <w:start w:val="1"/>
      <w:numFmt w:val="bullet"/>
      <w:lvlText w:val="o"/>
      <w:lvlJc w:val="left"/>
      <w:pPr>
        <w:ind w:left="-1472" w:hanging="360"/>
      </w:pPr>
      <w:rPr>
        <w:rFonts w:ascii="Courier New" w:hAnsi="Courier New" w:cs="Courier New" w:hint="default"/>
      </w:rPr>
    </w:lvl>
    <w:lvl w:ilvl="2" w:tplc="10090005" w:tentative="1">
      <w:start w:val="1"/>
      <w:numFmt w:val="bullet"/>
      <w:lvlText w:val=""/>
      <w:lvlJc w:val="left"/>
      <w:pPr>
        <w:ind w:left="-752" w:hanging="360"/>
      </w:pPr>
      <w:rPr>
        <w:rFonts w:ascii="Wingdings" w:hAnsi="Wingdings" w:hint="default"/>
      </w:rPr>
    </w:lvl>
    <w:lvl w:ilvl="3" w:tplc="10090001" w:tentative="1">
      <w:start w:val="1"/>
      <w:numFmt w:val="bullet"/>
      <w:lvlText w:val=""/>
      <w:lvlJc w:val="left"/>
      <w:pPr>
        <w:ind w:left="-32" w:hanging="360"/>
      </w:pPr>
      <w:rPr>
        <w:rFonts w:ascii="Symbol" w:hAnsi="Symbol" w:hint="default"/>
      </w:rPr>
    </w:lvl>
    <w:lvl w:ilvl="4" w:tplc="10090003" w:tentative="1">
      <w:start w:val="1"/>
      <w:numFmt w:val="bullet"/>
      <w:lvlText w:val="o"/>
      <w:lvlJc w:val="left"/>
      <w:pPr>
        <w:ind w:left="688" w:hanging="360"/>
      </w:pPr>
      <w:rPr>
        <w:rFonts w:ascii="Courier New" w:hAnsi="Courier New" w:cs="Courier New" w:hint="default"/>
      </w:rPr>
    </w:lvl>
    <w:lvl w:ilvl="5" w:tplc="10090005" w:tentative="1">
      <w:start w:val="1"/>
      <w:numFmt w:val="bullet"/>
      <w:lvlText w:val=""/>
      <w:lvlJc w:val="left"/>
      <w:pPr>
        <w:ind w:left="1408" w:hanging="360"/>
      </w:pPr>
      <w:rPr>
        <w:rFonts w:ascii="Wingdings" w:hAnsi="Wingdings" w:hint="default"/>
      </w:rPr>
    </w:lvl>
    <w:lvl w:ilvl="6" w:tplc="10090001" w:tentative="1">
      <w:start w:val="1"/>
      <w:numFmt w:val="bullet"/>
      <w:lvlText w:val=""/>
      <w:lvlJc w:val="left"/>
      <w:pPr>
        <w:ind w:left="2128" w:hanging="360"/>
      </w:pPr>
      <w:rPr>
        <w:rFonts w:ascii="Symbol" w:hAnsi="Symbol" w:hint="default"/>
      </w:rPr>
    </w:lvl>
    <w:lvl w:ilvl="7" w:tplc="10090003" w:tentative="1">
      <w:start w:val="1"/>
      <w:numFmt w:val="bullet"/>
      <w:lvlText w:val="o"/>
      <w:lvlJc w:val="left"/>
      <w:pPr>
        <w:ind w:left="2848" w:hanging="360"/>
      </w:pPr>
      <w:rPr>
        <w:rFonts w:ascii="Courier New" w:hAnsi="Courier New" w:cs="Courier New" w:hint="default"/>
      </w:rPr>
    </w:lvl>
    <w:lvl w:ilvl="8" w:tplc="10090005" w:tentative="1">
      <w:start w:val="1"/>
      <w:numFmt w:val="bullet"/>
      <w:lvlText w:val=""/>
      <w:lvlJc w:val="left"/>
      <w:pPr>
        <w:ind w:left="3568" w:hanging="360"/>
      </w:pPr>
      <w:rPr>
        <w:rFonts w:ascii="Wingdings" w:hAnsi="Wingdings" w:hint="default"/>
      </w:rPr>
    </w:lvl>
  </w:abstractNum>
  <w:abstractNum w:abstractNumId="11" w15:restartNumberingAfterBreak="0">
    <w:nsid w:val="1F48401A"/>
    <w:multiLevelType w:val="hybridMultilevel"/>
    <w:tmpl w:val="DDB06E0C"/>
    <w:lvl w:ilvl="0" w:tplc="10090005">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2" w15:restartNumberingAfterBreak="0">
    <w:nsid w:val="1FE53B15"/>
    <w:multiLevelType w:val="hybridMultilevel"/>
    <w:tmpl w:val="8708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B3EF6"/>
    <w:multiLevelType w:val="hybridMultilevel"/>
    <w:tmpl w:val="6AD87D26"/>
    <w:lvl w:ilvl="0" w:tplc="AC723CA2">
      <w:start w:val="1"/>
      <w:numFmt w:val="bullet"/>
      <w:lvlText w:val=""/>
      <w:lvlJc w:val="left"/>
      <w:pPr>
        <w:ind w:left="-2192" w:hanging="360"/>
      </w:pPr>
      <w:rPr>
        <w:rFonts w:ascii="Wingdings" w:hAnsi="Wingdings" w:hint="default"/>
        <w:u w:color="548DD4" w:themeColor="text2" w:themeTint="99"/>
      </w:rPr>
    </w:lvl>
    <w:lvl w:ilvl="1" w:tplc="10090003" w:tentative="1">
      <w:start w:val="1"/>
      <w:numFmt w:val="bullet"/>
      <w:lvlText w:val="o"/>
      <w:lvlJc w:val="left"/>
      <w:pPr>
        <w:ind w:left="-1472" w:hanging="360"/>
      </w:pPr>
      <w:rPr>
        <w:rFonts w:ascii="Courier New" w:hAnsi="Courier New" w:cs="Courier New" w:hint="default"/>
      </w:rPr>
    </w:lvl>
    <w:lvl w:ilvl="2" w:tplc="10090005" w:tentative="1">
      <w:start w:val="1"/>
      <w:numFmt w:val="bullet"/>
      <w:lvlText w:val=""/>
      <w:lvlJc w:val="left"/>
      <w:pPr>
        <w:ind w:left="-752" w:hanging="360"/>
      </w:pPr>
      <w:rPr>
        <w:rFonts w:ascii="Wingdings" w:hAnsi="Wingdings" w:hint="default"/>
      </w:rPr>
    </w:lvl>
    <w:lvl w:ilvl="3" w:tplc="10090001" w:tentative="1">
      <w:start w:val="1"/>
      <w:numFmt w:val="bullet"/>
      <w:lvlText w:val=""/>
      <w:lvlJc w:val="left"/>
      <w:pPr>
        <w:ind w:left="-32" w:hanging="360"/>
      </w:pPr>
      <w:rPr>
        <w:rFonts w:ascii="Symbol" w:hAnsi="Symbol" w:hint="default"/>
      </w:rPr>
    </w:lvl>
    <w:lvl w:ilvl="4" w:tplc="10090003" w:tentative="1">
      <w:start w:val="1"/>
      <w:numFmt w:val="bullet"/>
      <w:lvlText w:val="o"/>
      <w:lvlJc w:val="left"/>
      <w:pPr>
        <w:ind w:left="688" w:hanging="360"/>
      </w:pPr>
      <w:rPr>
        <w:rFonts w:ascii="Courier New" w:hAnsi="Courier New" w:cs="Courier New" w:hint="default"/>
      </w:rPr>
    </w:lvl>
    <w:lvl w:ilvl="5" w:tplc="10090005" w:tentative="1">
      <w:start w:val="1"/>
      <w:numFmt w:val="bullet"/>
      <w:lvlText w:val=""/>
      <w:lvlJc w:val="left"/>
      <w:pPr>
        <w:ind w:left="1408" w:hanging="360"/>
      </w:pPr>
      <w:rPr>
        <w:rFonts w:ascii="Wingdings" w:hAnsi="Wingdings" w:hint="default"/>
      </w:rPr>
    </w:lvl>
    <w:lvl w:ilvl="6" w:tplc="10090001" w:tentative="1">
      <w:start w:val="1"/>
      <w:numFmt w:val="bullet"/>
      <w:lvlText w:val=""/>
      <w:lvlJc w:val="left"/>
      <w:pPr>
        <w:ind w:left="2128" w:hanging="360"/>
      </w:pPr>
      <w:rPr>
        <w:rFonts w:ascii="Symbol" w:hAnsi="Symbol" w:hint="default"/>
      </w:rPr>
    </w:lvl>
    <w:lvl w:ilvl="7" w:tplc="10090003" w:tentative="1">
      <w:start w:val="1"/>
      <w:numFmt w:val="bullet"/>
      <w:lvlText w:val="o"/>
      <w:lvlJc w:val="left"/>
      <w:pPr>
        <w:ind w:left="2848" w:hanging="360"/>
      </w:pPr>
      <w:rPr>
        <w:rFonts w:ascii="Courier New" w:hAnsi="Courier New" w:cs="Courier New" w:hint="default"/>
      </w:rPr>
    </w:lvl>
    <w:lvl w:ilvl="8" w:tplc="10090005" w:tentative="1">
      <w:start w:val="1"/>
      <w:numFmt w:val="bullet"/>
      <w:lvlText w:val=""/>
      <w:lvlJc w:val="left"/>
      <w:pPr>
        <w:ind w:left="3568" w:hanging="360"/>
      </w:pPr>
      <w:rPr>
        <w:rFonts w:ascii="Wingdings" w:hAnsi="Wingdings" w:hint="default"/>
      </w:rPr>
    </w:lvl>
  </w:abstractNum>
  <w:abstractNum w:abstractNumId="14" w15:restartNumberingAfterBreak="0">
    <w:nsid w:val="256E3080"/>
    <w:multiLevelType w:val="hybridMultilevel"/>
    <w:tmpl w:val="FF86840E"/>
    <w:lvl w:ilvl="0" w:tplc="FB00BC86">
      <w:numFmt w:val="bullet"/>
      <w:lvlText w:val="-"/>
      <w:lvlJc w:val="left"/>
      <w:pPr>
        <w:ind w:left="717" w:hanging="360"/>
      </w:pPr>
      <w:rPr>
        <w:rFonts w:ascii="Arial" w:eastAsia="Times New Roman" w:hAnsi="Arial" w:cs="Aria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5" w15:restartNumberingAfterBreak="0">
    <w:nsid w:val="304E5520"/>
    <w:multiLevelType w:val="hybridMultilevel"/>
    <w:tmpl w:val="07943B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8754AE"/>
    <w:multiLevelType w:val="hybridMultilevel"/>
    <w:tmpl w:val="A6FC9ABE"/>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7" w15:restartNumberingAfterBreak="0">
    <w:nsid w:val="31B40AD5"/>
    <w:multiLevelType w:val="hybridMultilevel"/>
    <w:tmpl w:val="901A9EDA"/>
    <w:lvl w:ilvl="0" w:tplc="10090001">
      <w:start w:val="1"/>
      <w:numFmt w:val="bullet"/>
      <w:lvlText w:val=""/>
      <w:lvlJc w:val="left"/>
      <w:pPr>
        <w:ind w:left="2877" w:hanging="360"/>
      </w:pPr>
      <w:rPr>
        <w:rFonts w:ascii="Symbol" w:hAnsi="Symbol" w:hint="default"/>
      </w:rPr>
    </w:lvl>
    <w:lvl w:ilvl="1" w:tplc="10090003" w:tentative="1">
      <w:start w:val="1"/>
      <w:numFmt w:val="bullet"/>
      <w:lvlText w:val="o"/>
      <w:lvlJc w:val="left"/>
      <w:pPr>
        <w:ind w:left="3597" w:hanging="360"/>
      </w:pPr>
      <w:rPr>
        <w:rFonts w:ascii="Courier New" w:hAnsi="Courier New" w:cs="Courier New" w:hint="default"/>
      </w:rPr>
    </w:lvl>
    <w:lvl w:ilvl="2" w:tplc="10090005" w:tentative="1">
      <w:start w:val="1"/>
      <w:numFmt w:val="bullet"/>
      <w:lvlText w:val=""/>
      <w:lvlJc w:val="left"/>
      <w:pPr>
        <w:ind w:left="4317" w:hanging="360"/>
      </w:pPr>
      <w:rPr>
        <w:rFonts w:ascii="Wingdings" w:hAnsi="Wingdings" w:hint="default"/>
      </w:rPr>
    </w:lvl>
    <w:lvl w:ilvl="3" w:tplc="10090001" w:tentative="1">
      <w:start w:val="1"/>
      <w:numFmt w:val="bullet"/>
      <w:lvlText w:val=""/>
      <w:lvlJc w:val="left"/>
      <w:pPr>
        <w:ind w:left="5037" w:hanging="360"/>
      </w:pPr>
      <w:rPr>
        <w:rFonts w:ascii="Symbol" w:hAnsi="Symbol" w:hint="default"/>
      </w:rPr>
    </w:lvl>
    <w:lvl w:ilvl="4" w:tplc="10090003" w:tentative="1">
      <w:start w:val="1"/>
      <w:numFmt w:val="bullet"/>
      <w:lvlText w:val="o"/>
      <w:lvlJc w:val="left"/>
      <w:pPr>
        <w:ind w:left="5757" w:hanging="360"/>
      </w:pPr>
      <w:rPr>
        <w:rFonts w:ascii="Courier New" w:hAnsi="Courier New" w:cs="Courier New" w:hint="default"/>
      </w:rPr>
    </w:lvl>
    <w:lvl w:ilvl="5" w:tplc="10090005" w:tentative="1">
      <w:start w:val="1"/>
      <w:numFmt w:val="bullet"/>
      <w:lvlText w:val=""/>
      <w:lvlJc w:val="left"/>
      <w:pPr>
        <w:ind w:left="6477" w:hanging="360"/>
      </w:pPr>
      <w:rPr>
        <w:rFonts w:ascii="Wingdings" w:hAnsi="Wingdings" w:hint="default"/>
      </w:rPr>
    </w:lvl>
    <w:lvl w:ilvl="6" w:tplc="10090001" w:tentative="1">
      <w:start w:val="1"/>
      <w:numFmt w:val="bullet"/>
      <w:lvlText w:val=""/>
      <w:lvlJc w:val="left"/>
      <w:pPr>
        <w:ind w:left="7197" w:hanging="360"/>
      </w:pPr>
      <w:rPr>
        <w:rFonts w:ascii="Symbol" w:hAnsi="Symbol" w:hint="default"/>
      </w:rPr>
    </w:lvl>
    <w:lvl w:ilvl="7" w:tplc="10090003" w:tentative="1">
      <w:start w:val="1"/>
      <w:numFmt w:val="bullet"/>
      <w:lvlText w:val="o"/>
      <w:lvlJc w:val="left"/>
      <w:pPr>
        <w:ind w:left="7917" w:hanging="360"/>
      </w:pPr>
      <w:rPr>
        <w:rFonts w:ascii="Courier New" w:hAnsi="Courier New" w:cs="Courier New" w:hint="default"/>
      </w:rPr>
    </w:lvl>
    <w:lvl w:ilvl="8" w:tplc="10090005" w:tentative="1">
      <w:start w:val="1"/>
      <w:numFmt w:val="bullet"/>
      <w:lvlText w:val=""/>
      <w:lvlJc w:val="left"/>
      <w:pPr>
        <w:ind w:left="8637" w:hanging="360"/>
      </w:pPr>
      <w:rPr>
        <w:rFonts w:ascii="Wingdings" w:hAnsi="Wingdings" w:hint="default"/>
      </w:rPr>
    </w:lvl>
  </w:abstractNum>
  <w:abstractNum w:abstractNumId="18" w15:restartNumberingAfterBreak="0">
    <w:nsid w:val="35442DF3"/>
    <w:multiLevelType w:val="hybridMultilevel"/>
    <w:tmpl w:val="16D67B9E"/>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19" w15:restartNumberingAfterBreak="0">
    <w:nsid w:val="37DD69D5"/>
    <w:multiLevelType w:val="hybridMultilevel"/>
    <w:tmpl w:val="B268C63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22A77"/>
    <w:multiLevelType w:val="hybridMultilevel"/>
    <w:tmpl w:val="A088F366"/>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21" w15:restartNumberingAfterBreak="0">
    <w:nsid w:val="3B8B7EAC"/>
    <w:multiLevelType w:val="hybridMultilevel"/>
    <w:tmpl w:val="BA28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180157"/>
    <w:multiLevelType w:val="hybridMultilevel"/>
    <w:tmpl w:val="61B037F0"/>
    <w:lvl w:ilvl="0" w:tplc="10090001">
      <w:start w:val="1"/>
      <w:numFmt w:val="bullet"/>
      <w:lvlText w:val=""/>
      <w:lvlJc w:val="left"/>
      <w:pPr>
        <w:ind w:left="-1832" w:hanging="360"/>
      </w:pPr>
      <w:rPr>
        <w:rFonts w:ascii="Symbol" w:hAnsi="Symbol" w:hint="default"/>
      </w:rPr>
    </w:lvl>
    <w:lvl w:ilvl="1" w:tplc="10090003" w:tentative="1">
      <w:start w:val="1"/>
      <w:numFmt w:val="bullet"/>
      <w:lvlText w:val="o"/>
      <w:lvlJc w:val="left"/>
      <w:pPr>
        <w:ind w:left="-1112" w:hanging="360"/>
      </w:pPr>
      <w:rPr>
        <w:rFonts w:ascii="Courier New" w:hAnsi="Courier New" w:cs="Courier New" w:hint="default"/>
      </w:rPr>
    </w:lvl>
    <w:lvl w:ilvl="2" w:tplc="10090005" w:tentative="1">
      <w:start w:val="1"/>
      <w:numFmt w:val="bullet"/>
      <w:lvlText w:val=""/>
      <w:lvlJc w:val="left"/>
      <w:pPr>
        <w:ind w:left="-392" w:hanging="360"/>
      </w:pPr>
      <w:rPr>
        <w:rFonts w:ascii="Wingdings" w:hAnsi="Wingdings" w:hint="default"/>
      </w:rPr>
    </w:lvl>
    <w:lvl w:ilvl="3" w:tplc="10090001" w:tentative="1">
      <w:start w:val="1"/>
      <w:numFmt w:val="bullet"/>
      <w:lvlText w:val=""/>
      <w:lvlJc w:val="left"/>
      <w:pPr>
        <w:ind w:left="328" w:hanging="360"/>
      </w:pPr>
      <w:rPr>
        <w:rFonts w:ascii="Symbol" w:hAnsi="Symbol" w:hint="default"/>
      </w:rPr>
    </w:lvl>
    <w:lvl w:ilvl="4" w:tplc="10090003" w:tentative="1">
      <w:start w:val="1"/>
      <w:numFmt w:val="bullet"/>
      <w:lvlText w:val="o"/>
      <w:lvlJc w:val="left"/>
      <w:pPr>
        <w:ind w:left="1048" w:hanging="360"/>
      </w:pPr>
      <w:rPr>
        <w:rFonts w:ascii="Courier New" w:hAnsi="Courier New" w:cs="Courier New" w:hint="default"/>
      </w:rPr>
    </w:lvl>
    <w:lvl w:ilvl="5" w:tplc="10090005" w:tentative="1">
      <w:start w:val="1"/>
      <w:numFmt w:val="bullet"/>
      <w:lvlText w:val=""/>
      <w:lvlJc w:val="left"/>
      <w:pPr>
        <w:ind w:left="1768" w:hanging="360"/>
      </w:pPr>
      <w:rPr>
        <w:rFonts w:ascii="Wingdings" w:hAnsi="Wingdings" w:hint="default"/>
      </w:rPr>
    </w:lvl>
    <w:lvl w:ilvl="6" w:tplc="10090001" w:tentative="1">
      <w:start w:val="1"/>
      <w:numFmt w:val="bullet"/>
      <w:lvlText w:val=""/>
      <w:lvlJc w:val="left"/>
      <w:pPr>
        <w:ind w:left="2488" w:hanging="360"/>
      </w:pPr>
      <w:rPr>
        <w:rFonts w:ascii="Symbol" w:hAnsi="Symbol" w:hint="default"/>
      </w:rPr>
    </w:lvl>
    <w:lvl w:ilvl="7" w:tplc="10090003" w:tentative="1">
      <w:start w:val="1"/>
      <w:numFmt w:val="bullet"/>
      <w:lvlText w:val="o"/>
      <w:lvlJc w:val="left"/>
      <w:pPr>
        <w:ind w:left="3208" w:hanging="360"/>
      </w:pPr>
      <w:rPr>
        <w:rFonts w:ascii="Courier New" w:hAnsi="Courier New" w:cs="Courier New" w:hint="default"/>
      </w:rPr>
    </w:lvl>
    <w:lvl w:ilvl="8" w:tplc="10090005" w:tentative="1">
      <w:start w:val="1"/>
      <w:numFmt w:val="bullet"/>
      <w:lvlText w:val=""/>
      <w:lvlJc w:val="left"/>
      <w:pPr>
        <w:ind w:left="3928" w:hanging="360"/>
      </w:pPr>
      <w:rPr>
        <w:rFonts w:ascii="Wingdings" w:hAnsi="Wingdings" w:hint="default"/>
      </w:rPr>
    </w:lvl>
  </w:abstractNum>
  <w:abstractNum w:abstractNumId="23" w15:restartNumberingAfterBreak="0">
    <w:nsid w:val="3D28636B"/>
    <w:multiLevelType w:val="hybridMultilevel"/>
    <w:tmpl w:val="6876052C"/>
    <w:lvl w:ilvl="0" w:tplc="A7EC7C5A">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4" w15:restartNumberingAfterBreak="0">
    <w:nsid w:val="3D983A51"/>
    <w:multiLevelType w:val="hybridMultilevel"/>
    <w:tmpl w:val="D214FBA6"/>
    <w:lvl w:ilvl="0" w:tplc="1009000F">
      <w:start w:val="1"/>
      <w:numFmt w:val="decimal"/>
      <w:lvlText w:val="%1."/>
      <w:lvlJc w:val="left"/>
      <w:pPr>
        <w:ind w:left="2880" w:hanging="360"/>
      </w:pPr>
      <w:rPr>
        <w:rFonts w:hint="default"/>
      </w:rPr>
    </w:lvl>
    <w:lvl w:ilvl="1" w:tplc="10090005">
      <w:start w:val="1"/>
      <w:numFmt w:val="bullet"/>
      <w:lvlText w:val=""/>
      <w:lvlJc w:val="left"/>
      <w:pPr>
        <w:ind w:left="3600" w:hanging="360"/>
      </w:pPr>
      <w:rPr>
        <w:rFonts w:ascii="Wingdings" w:hAnsi="Wingdings" w:hint="default"/>
      </w:rPr>
    </w:lvl>
    <w:lvl w:ilvl="2" w:tplc="10090005">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5" w15:restartNumberingAfterBreak="0">
    <w:nsid w:val="4227174E"/>
    <w:multiLevelType w:val="hybridMultilevel"/>
    <w:tmpl w:val="9EF45D7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34F650F"/>
    <w:multiLevelType w:val="hybridMultilevel"/>
    <w:tmpl w:val="719A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83211"/>
    <w:multiLevelType w:val="hybridMultilevel"/>
    <w:tmpl w:val="048EFEDC"/>
    <w:lvl w:ilvl="0" w:tplc="AC723CA2">
      <w:start w:val="1"/>
      <w:numFmt w:val="bullet"/>
      <w:lvlText w:val=""/>
      <w:lvlJc w:val="left"/>
      <w:pPr>
        <w:ind w:left="720" w:hanging="360"/>
      </w:pPr>
      <w:rPr>
        <w:rFonts w:ascii="Wingdings" w:hAnsi="Wingdings" w:hint="default"/>
        <w:u w:color="548DD4"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F544CC"/>
    <w:multiLevelType w:val="hybridMultilevel"/>
    <w:tmpl w:val="F962B10C"/>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29" w15:restartNumberingAfterBreak="0">
    <w:nsid w:val="517E0F0E"/>
    <w:multiLevelType w:val="hybridMultilevel"/>
    <w:tmpl w:val="58727D6A"/>
    <w:lvl w:ilvl="0" w:tplc="9A5E80B0">
      <w:start w:val="1"/>
      <w:numFmt w:val="bullet"/>
      <w:lvlText w:val="-"/>
      <w:lvlJc w:val="left"/>
      <w:pPr>
        <w:ind w:left="1080" w:hanging="360"/>
      </w:pPr>
      <w:rPr>
        <w:rFonts w:ascii="Century Gothic" w:eastAsiaTheme="minorHAnsi" w:hAnsi="Century Gothic"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582A1D"/>
    <w:multiLevelType w:val="hybridMultilevel"/>
    <w:tmpl w:val="8DF2E5DC"/>
    <w:lvl w:ilvl="0" w:tplc="E8F6D0BA">
      <w:start w:val="1"/>
      <w:numFmt w:val="bullet"/>
      <w:lvlText w:val=""/>
      <w:lvlJc w:val="left"/>
      <w:pPr>
        <w:ind w:left="720" w:hanging="360"/>
      </w:pPr>
      <w:rPr>
        <w:rFonts w:ascii="Wingdings" w:hAnsi="Wingdings" w:hint="default"/>
        <w:color w:val="00B0F0"/>
        <w:w w:val="100"/>
        <w:position w:val="3"/>
        <w:sz w:val="24"/>
        <w:szCs w:val="1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BA3C3B"/>
    <w:multiLevelType w:val="hybridMultilevel"/>
    <w:tmpl w:val="9DFAEEFC"/>
    <w:lvl w:ilvl="0" w:tplc="10090005">
      <w:start w:val="1"/>
      <w:numFmt w:val="bullet"/>
      <w:lvlText w:val=""/>
      <w:lvlJc w:val="left"/>
      <w:pPr>
        <w:ind w:left="2880" w:hanging="360"/>
      </w:pPr>
      <w:rPr>
        <w:rFonts w:ascii="Wingdings" w:hAnsi="Wingdings" w:hint="default"/>
      </w:rPr>
    </w:lvl>
    <w:lvl w:ilvl="1" w:tplc="10090005">
      <w:start w:val="1"/>
      <w:numFmt w:val="bullet"/>
      <w:lvlText w:val=""/>
      <w:lvlJc w:val="left"/>
      <w:pPr>
        <w:ind w:left="3600" w:hanging="360"/>
      </w:pPr>
      <w:rPr>
        <w:rFonts w:ascii="Wingdings" w:hAnsi="Wingdings" w:hint="default"/>
      </w:rPr>
    </w:lvl>
    <w:lvl w:ilvl="2" w:tplc="10090005">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2" w15:restartNumberingAfterBreak="0">
    <w:nsid w:val="566A6637"/>
    <w:multiLevelType w:val="hybridMultilevel"/>
    <w:tmpl w:val="239EBC96"/>
    <w:lvl w:ilvl="0" w:tplc="10090001">
      <w:start w:val="1"/>
      <w:numFmt w:val="bullet"/>
      <w:lvlText w:val=""/>
      <w:lvlJc w:val="left"/>
      <w:pPr>
        <w:ind w:left="-1832" w:hanging="360"/>
      </w:pPr>
      <w:rPr>
        <w:rFonts w:ascii="Symbol" w:hAnsi="Symbol" w:hint="default"/>
      </w:rPr>
    </w:lvl>
    <w:lvl w:ilvl="1" w:tplc="10090003" w:tentative="1">
      <w:start w:val="1"/>
      <w:numFmt w:val="bullet"/>
      <w:lvlText w:val="o"/>
      <w:lvlJc w:val="left"/>
      <w:pPr>
        <w:ind w:left="-1112" w:hanging="360"/>
      </w:pPr>
      <w:rPr>
        <w:rFonts w:ascii="Courier New" w:hAnsi="Courier New" w:cs="Courier New" w:hint="default"/>
      </w:rPr>
    </w:lvl>
    <w:lvl w:ilvl="2" w:tplc="10090005" w:tentative="1">
      <w:start w:val="1"/>
      <w:numFmt w:val="bullet"/>
      <w:lvlText w:val=""/>
      <w:lvlJc w:val="left"/>
      <w:pPr>
        <w:ind w:left="-392" w:hanging="360"/>
      </w:pPr>
      <w:rPr>
        <w:rFonts w:ascii="Wingdings" w:hAnsi="Wingdings" w:hint="default"/>
      </w:rPr>
    </w:lvl>
    <w:lvl w:ilvl="3" w:tplc="10090001" w:tentative="1">
      <w:start w:val="1"/>
      <w:numFmt w:val="bullet"/>
      <w:lvlText w:val=""/>
      <w:lvlJc w:val="left"/>
      <w:pPr>
        <w:ind w:left="328" w:hanging="360"/>
      </w:pPr>
      <w:rPr>
        <w:rFonts w:ascii="Symbol" w:hAnsi="Symbol" w:hint="default"/>
      </w:rPr>
    </w:lvl>
    <w:lvl w:ilvl="4" w:tplc="10090003" w:tentative="1">
      <w:start w:val="1"/>
      <w:numFmt w:val="bullet"/>
      <w:lvlText w:val="o"/>
      <w:lvlJc w:val="left"/>
      <w:pPr>
        <w:ind w:left="1048" w:hanging="360"/>
      </w:pPr>
      <w:rPr>
        <w:rFonts w:ascii="Courier New" w:hAnsi="Courier New" w:cs="Courier New" w:hint="default"/>
      </w:rPr>
    </w:lvl>
    <w:lvl w:ilvl="5" w:tplc="10090005" w:tentative="1">
      <w:start w:val="1"/>
      <w:numFmt w:val="bullet"/>
      <w:lvlText w:val=""/>
      <w:lvlJc w:val="left"/>
      <w:pPr>
        <w:ind w:left="1768" w:hanging="360"/>
      </w:pPr>
      <w:rPr>
        <w:rFonts w:ascii="Wingdings" w:hAnsi="Wingdings" w:hint="default"/>
      </w:rPr>
    </w:lvl>
    <w:lvl w:ilvl="6" w:tplc="10090001" w:tentative="1">
      <w:start w:val="1"/>
      <w:numFmt w:val="bullet"/>
      <w:lvlText w:val=""/>
      <w:lvlJc w:val="left"/>
      <w:pPr>
        <w:ind w:left="2488" w:hanging="360"/>
      </w:pPr>
      <w:rPr>
        <w:rFonts w:ascii="Symbol" w:hAnsi="Symbol" w:hint="default"/>
      </w:rPr>
    </w:lvl>
    <w:lvl w:ilvl="7" w:tplc="10090003" w:tentative="1">
      <w:start w:val="1"/>
      <w:numFmt w:val="bullet"/>
      <w:lvlText w:val="o"/>
      <w:lvlJc w:val="left"/>
      <w:pPr>
        <w:ind w:left="3208" w:hanging="360"/>
      </w:pPr>
      <w:rPr>
        <w:rFonts w:ascii="Courier New" w:hAnsi="Courier New" w:cs="Courier New" w:hint="default"/>
      </w:rPr>
    </w:lvl>
    <w:lvl w:ilvl="8" w:tplc="10090005" w:tentative="1">
      <w:start w:val="1"/>
      <w:numFmt w:val="bullet"/>
      <w:lvlText w:val=""/>
      <w:lvlJc w:val="left"/>
      <w:pPr>
        <w:ind w:left="3928" w:hanging="360"/>
      </w:pPr>
      <w:rPr>
        <w:rFonts w:ascii="Wingdings" w:hAnsi="Wingdings" w:hint="default"/>
      </w:rPr>
    </w:lvl>
  </w:abstractNum>
  <w:abstractNum w:abstractNumId="33" w15:restartNumberingAfterBreak="0">
    <w:nsid w:val="5C4D3734"/>
    <w:multiLevelType w:val="hybridMultilevel"/>
    <w:tmpl w:val="F7064D5C"/>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34" w15:restartNumberingAfterBreak="0">
    <w:nsid w:val="5DE577BA"/>
    <w:multiLevelType w:val="hybridMultilevel"/>
    <w:tmpl w:val="5B3A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D12B7"/>
    <w:multiLevelType w:val="hybridMultilevel"/>
    <w:tmpl w:val="435EC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8273C4"/>
    <w:multiLevelType w:val="hybridMultilevel"/>
    <w:tmpl w:val="DB3E5B8C"/>
    <w:lvl w:ilvl="0" w:tplc="5FF0D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0F4507"/>
    <w:multiLevelType w:val="hybridMultilevel"/>
    <w:tmpl w:val="73C49652"/>
    <w:lvl w:ilvl="0" w:tplc="6634567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6DF51E5"/>
    <w:multiLevelType w:val="hybridMultilevel"/>
    <w:tmpl w:val="F88259C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39" w15:restartNumberingAfterBreak="0">
    <w:nsid w:val="6B0A309A"/>
    <w:multiLevelType w:val="hybridMultilevel"/>
    <w:tmpl w:val="91AACD10"/>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15:restartNumberingAfterBreak="0">
    <w:nsid w:val="6CD732B0"/>
    <w:multiLevelType w:val="hybridMultilevel"/>
    <w:tmpl w:val="6C5A19D8"/>
    <w:lvl w:ilvl="0" w:tplc="AC723CA2">
      <w:start w:val="1"/>
      <w:numFmt w:val="bullet"/>
      <w:lvlText w:val=""/>
      <w:lvlJc w:val="left"/>
      <w:pPr>
        <w:ind w:left="720" w:hanging="360"/>
      </w:pPr>
      <w:rPr>
        <w:rFonts w:ascii="Wingdings" w:hAnsi="Wingdings" w:hint="default"/>
        <w:u w:color="548DD4"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D7E45E6"/>
    <w:multiLevelType w:val="hybridMultilevel"/>
    <w:tmpl w:val="AEBCE20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2" w15:restartNumberingAfterBreak="0">
    <w:nsid w:val="70C33205"/>
    <w:multiLevelType w:val="hybridMultilevel"/>
    <w:tmpl w:val="524A600A"/>
    <w:lvl w:ilvl="0" w:tplc="10090001">
      <w:start w:val="1"/>
      <w:numFmt w:val="bullet"/>
      <w:lvlText w:val=""/>
      <w:lvlJc w:val="left"/>
      <w:pPr>
        <w:ind w:left="-2257" w:hanging="360"/>
      </w:pPr>
      <w:rPr>
        <w:rFonts w:ascii="Symbol" w:hAnsi="Symbol" w:hint="default"/>
      </w:rPr>
    </w:lvl>
    <w:lvl w:ilvl="1" w:tplc="10090003" w:tentative="1">
      <w:start w:val="1"/>
      <w:numFmt w:val="bullet"/>
      <w:lvlText w:val="o"/>
      <w:lvlJc w:val="left"/>
      <w:pPr>
        <w:ind w:left="-1537" w:hanging="360"/>
      </w:pPr>
      <w:rPr>
        <w:rFonts w:ascii="Courier New" w:hAnsi="Courier New" w:cs="Courier New" w:hint="default"/>
      </w:rPr>
    </w:lvl>
    <w:lvl w:ilvl="2" w:tplc="10090005" w:tentative="1">
      <w:start w:val="1"/>
      <w:numFmt w:val="bullet"/>
      <w:lvlText w:val=""/>
      <w:lvlJc w:val="left"/>
      <w:pPr>
        <w:ind w:left="-817" w:hanging="360"/>
      </w:pPr>
      <w:rPr>
        <w:rFonts w:ascii="Wingdings" w:hAnsi="Wingdings" w:hint="default"/>
      </w:rPr>
    </w:lvl>
    <w:lvl w:ilvl="3" w:tplc="10090001" w:tentative="1">
      <w:start w:val="1"/>
      <w:numFmt w:val="bullet"/>
      <w:lvlText w:val=""/>
      <w:lvlJc w:val="left"/>
      <w:pPr>
        <w:ind w:left="-97" w:hanging="360"/>
      </w:pPr>
      <w:rPr>
        <w:rFonts w:ascii="Symbol" w:hAnsi="Symbol" w:hint="default"/>
      </w:rPr>
    </w:lvl>
    <w:lvl w:ilvl="4" w:tplc="10090003" w:tentative="1">
      <w:start w:val="1"/>
      <w:numFmt w:val="bullet"/>
      <w:lvlText w:val="o"/>
      <w:lvlJc w:val="left"/>
      <w:pPr>
        <w:ind w:left="623" w:hanging="360"/>
      </w:pPr>
      <w:rPr>
        <w:rFonts w:ascii="Courier New" w:hAnsi="Courier New" w:cs="Courier New" w:hint="default"/>
      </w:rPr>
    </w:lvl>
    <w:lvl w:ilvl="5" w:tplc="10090005" w:tentative="1">
      <w:start w:val="1"/>
      <w:numFmt w:val="bullet"/>
      <w:lvlText w:val=""/>
      <w:lvlJc w:val="left"/>
      <w:pPr>
        <w:ind w:left="1343" w:hanging="360"/>
      </w:pPr>
      <w:rPr>
        <w:rFonts w:ascii="Wingdings" w:hAnsi="Wingdings" w:hint="default"/>
      </w:rPr>
    </w:lvl>
    <w:lvl w:ilvl="6" w:tplc="10090001" w:tentative="1">
      <w:start w:val="1"/>
      <w:numFmt w:val="bullet"/>
      <w:lvlText w:val=""/>
      <w:lvlJc w:val="left"/>
      <w:pPr>
        <w:ind w:left="2063" w:hanging="360"/>
      </w:pPr>
      <w:rPr>
        <w:rFonts w:ascii="Symbol" w:hAnsi="Symbol" w:hint="default"/>
      </w:rPr>
    </w:lvl>
    <w:lvl w:ilvl="7" w:tplc="10090003" w:tentative="1">
      <w:start w:val="1"/>
      <w:numFmt w:val="bullet"/>
      <w:lvlText w:val="o"/>
      <w:lvlJc w:val="left"/>
      <w:pPr>
        <w:ind w:left="2783" w:hanging="360"/>
      </w:pPr>
      <w:rPr>
        <w:rFonts w:ascii="Courier New" w:hAnsi="Courier New" w:cs="Courier New" w:hint="default"/>
      </w:rPr>
    </w:lvl>
    <w:lvl w:ilvl="8" w:tplc="10090005" w:tentative="1">
      <w:start w:val="1"/>
      <w:numFmt w:val="bullet"/>
      <w:lvlText w:val=""/>
      <w:lvlJc w:val="left"/>
      <w:pPr>
        <w:ind w:left="3503" w:hanging="360"/>
      </w:pPr>
      <w:rPr>
        <w:rFonts w:ascii="Wingdings" w:hAnsi="Wingdings" w:hint="default"/>
      </w:rPr>
    </w:lvl>
  </w:abstractNum>
  <w:abstractNum w:abstractNumId="43" w15:restartNumberingAfterBreak="0">
    <w:nsid w:val="71B046A0"/>
    <w:multiLevelType w:val="hybridMultilevel"/>
    <w:tmpl w:val="7214DB04"/>
    <w:lvl w:ilvl="0" w:tplc="2EF83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3BC495E"/>
    <w:multiLevelType w:val="hybridMultilevel"/>
    <w:tmpl w:val="7270D672"/>
    <w:lvl w:ilvl="0" w:tplc="E57665C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BF7C77"/>
    <w:multiLevelType w:val="hybridMultilevel"/>
    <w:tmpl w:val="CBCE5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54C8E"/>
    <w:multiLevelType w:val="hybridMultilevel"/>
    <w:tmpl w:val="2D80F30E"/>
    <w:lvl w:ilvl="0" w:tplc="AC723CA2">
      <w:start w:val="1"/>
      <w:numFmt w:val="bullet"/>
      <w:lvlText w:val=""/>
      <w:lvlJc w:val="left"/>
      <w:pPr>
        <w:ind w:left="-2192" w:hanging="360"/>
      </w:pPr>
      <w:rPr>
        <w:rFonts w:ascii="Wingdings" w:hAnsi="Wingdings" w:hint="default"/>
        <w:u w:color="548DD4" w:themeColor="text2" w:themeTint="99"/>
      </w:rPr>
    </w:lvl>
    <w:lvl w:ilvl="1" w:tplc="10090003" w:tentative="1">
      <w:start w:val="1"/>
      <w:numFmt w:val="bullet"/>
      <w:lvlText w:val="o"/>
      <w:lvlJc w:val="left"/>
      <w:pPr>
        <w:ind w:left="-1472" w:hanging="360"/>
      </w:pPr>
      <w:rPr>
        <w:rFonts w:ascii="Courier New" w:hAnsi="Courier New" w:cs="Courier New" w:hint="default"/>
      </w:rPr>
    </w:lvl>
    <w:lvl w:ilvl="2" w:tplc="10090005" w:tentative="1">
      <w:start w:val="1"/>
      <w:numFmt w:val="bullet"/>
      <w:lvlText w:val=""/>
      <w:lvlJc w:val="left"/>
      <w:pPr>
        <w:ind w:left="-752" w:hanging="360"/>
      </w:pPr>
      <w:rPr>
        <w:rFonts w:ascii="Wingdings" w:hAnsi="Wingdings" w:hint="default"/>
      </w:rPr>
    </w:lvl>
    <w:lvl w:ilvl="3" w:tplc="10090001" w:tentative="1">
      <w:start w:val="1"/>
      <w:numFmt w:val="bullet"/>
      <w:lvlText w:val=""/>
      <w:lvlJc w:val="left"/>
      <w:pPr>
        <w:ind w:left="-32" w:hanging="360"/>
      </w:pPr>
      <w:rPr>
        <w:rFonts w:ascii="Symbol" w:hAnsi="Symbol" w:hint="default"/>
      </w:rPr>
    </w:lvl>
    <w:lvl w:ilvl="4" w:tplc="10090003" w:tentative="1">
      <w:start w:val="1"/>
      <w:numFmt w:val="bullet"/>
      <w:lvlText w:val="o"/>
      <w:lvlJc w:val="left"/>
      <w:pPr>
        <w:ind w:left="688" w:hanging="360"/>
      </w:pPr>
      <w:rPr>
        <w:rFonts w:ascii="Courier New" w:hAnsi="Courier New" w:cs="Courier New" w:hint="default"/>
      </w:rPr>
    </w:lvl>
    <w:lvl w:ilvl="5" w:tplc="10090005" w:tentative="1">
      <w:start w:val="1"/>
      <w:numFmt w:val="bullet"/>
      <w:lvlText w:val=""/>
      <w:lvlJc w:val="left"/>
      <w:pPr>
        <w:ind w:left="1408" w:hanging="360"/>
      </w:pPr>
      <w:rPr>
        <w:rFonts w:ascii="Wingdings" w:hAnsi="Wingdings" w:hint="default"/>
      </w:rPr>
    </w:lvl>
    <w:lvl w:ilvl="6" w:tplc="10090001" w:tentative="1">
      <w:start w:val="1"/>
      <w:numFmt w:val="bullet"/>
      <w:lvlText w:val=""/>
      <w:lvlJc w:val="left"/>
      <w:pPr>
        <w:ind w:left="2128" w:hanging="360"/>
      </w:pPr>
      <w:rPr>
        <w:rFonts w:ascii="Symbol" w:hAnsi="Symbol" w:hint="default"/>
      </w:rPr>
    </w:lvl>
    <w:lvl w:ilvl="7" w:tplc="10090003" w:tentative="1">
      <w:start w:val="1"/>
      <w:numFmt w:val="bullet"/>
      <w:lvlText w:val="o"/>
      <w:lvlJc w:val="left"/>
      <w:pPr>
        <w:ind w:left="2848" w:hanging="360"/>
      </w:pPr>
      <w:rPr>
        <w:rFonts w:ascii="Courier New" w:hAnsi="Courier New" w:cs="Courier New" w:hint="default"/>
      </w:rPr>
    </w:lvl>
    <w:lvl w:ilvl="8" w:tplc="10090005" w:tentative="1">
      <w:start w:val="1"/>
      <w:numFmt w:val="bullet"/>
      <w:lvlText w:val=""/>
      <w:lvlJc w:val="left"/>
      <w:pPr>
        <w:ind w:left="3568" w:hanging="360"/>
      </w:pPr>
      <w:rPr>
        <w:rFonts w:ascii="Wingdings" w:hAnsi="Wingdings" w:hint="default"/>
      </w:rPr>
    </w:lvl>
  </w:abstractNum>
  <w:abstractNum w:abstractNumId="47" w15:restartNumberingAfterBreak="0">
    <w:nsid w:val="7B8A2411"/>
    <w:multiLevelType w:val="hybridMultilevel"/>
    <w:tmpl w:val="B218FA78"/>
    <w:lvl w:ilvl="0" w:tplc="AC723CA2">
      <w:start w:val="1"/>
      <w:numFmt w:val="bullet"/>
      <w:lvlText w:val=""/>
      <w:lvlJc w:val="left"/>
      <w:pPr>
        <w:ind w:left="720" w:hanging="360"/>
      </w:pPr>
      <w:rPr>
        <w:rFonts w:ascii="Wingdings" w:hAnsi="Wingdings" w:hint="default"/>
        <w:u w:color="548DD4" w:themeColor="text2" w:themeTint="99"/>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D253BF5"/>
    <w:multiLevelType w:val="hybridMultilevel"/>
    <w:tmpl w:val="D8CE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829553">
    <w:abstractNumId w:val="22"/>
  </w:num>
  <w:num w:numId="2" w16cid:durableId="1330905901">
    <w:abstractNumId w:val="18"/>
  </w:num>
  <w:num w:numId="3" w16cid:durableId="2026662550">
    <w:abstractNumId w:val="33"/>
  </w:num>
  <w:num w:numId="4" w16cid:durableId="902183736">
    <w:abstractNumId w:val="42"/>
  </w:num>
  <w:num w:numId="5" w16cid:durableId="877402220">
    <w:abstractNumId w:val="12"/>
  </w:num>
  <w:num w:numId="6" w16cid:durableId="971253579">
    <w:abstractNumId w:val="6"/>
  </w:num>
  <w:num w:numId="7" w16cid:durableId="432869301">
    <w:abstractNumId w:val="34"/>
  </w:num>
  <w:num w:numId="8" w16cid:durableId="522717293">
    <w:abstractNumId w:val="9"/>
  </w:num>
  <w:num w:numId="9" w16cid:durableId="329019654">
    <w:abstractNumId w:val="48"/>
  </w:num>
  <w:num w:numId="10" w16cid:durableId="628588364">
    <w:abstractNumId w:val="45"/>
  </w:num>
  <w:num w:numId="11" w16cid:durableId="1318026904">
    <w:abstractNumId w:val="20"/>
  </w:num>
  <w:num w:numId="12" w16cid:durableId="1849060894">
    <w:abstractNumId w:val="32"/>
  </w:num>
  <w:num w:numId="13" w16cid:durableId="2113351398">
    <w:abstractNumId w:val="28"/>
  </w:num>
  <w:num w:numId="14" w16cid:durableId="1345982463">
    <w:abstractNumId w:val="3"/>
  </w:num>
  <w:num w:numId="15" w16cid:durableId="1157765551">
    <w:abstractNumId w:val="19"/>
  </w:num>
  <w:num w:numId="16" w16cid:durableId="1361929062">
    <w:abstractNumId w:val="36"/>
  </w:num>
  <w:num w:numId="17" w16cid:durableId="1113789677">
    <w:abstractNumId w:val="29"/>
  </w:num>
  <w:num w:numId="18" w16cid:durableId="1439175410">
    <w:abstractNumId w:val="35"/>
  </w:num>
  <w:num w:numId="19" w16cid:durableId="1328557217">
    <w:abstractNumId w:val="1"/>
  </w:num>
  <w:num w:numId="20" w16cid:durableId="54013582">
    <w:abstractNumId w:val="26"/>
  </w:num>
  <w:num w:numId="21" w16cid:durableId="1281693108">
    <w:abstractNumId w:val="21"/>
  </w:num>
  <w:num w:numId="22" w16cid:durableId="1167330139">
    <w:abstractNumId w:val="5"/>
  </w:num>
  <w:num w:numId="23" w16cid:durableId="664555102">
    <w:abstractNumId w:val="10"/>
  </w:num>
  <w:num w:numId="24" w16cid:durableId="1463574487">
    <w:abstractNumId w:val="13"/>
  </w:num>
  <w:num w:numId="25" w16cid:durableId="1817603672">
    <w:abstractNumId w:val="47"/>
  </w:num>
  <w:num w:numId="26" w16cid:durableId="409085919">
    <w:abstractNumId w:val="46"/>
  </w:num>
  <w:num w:numId="27" w16cid:durableId="1337155038">
    <w:abstractNumId w:val="40"/>
  </w:num>
  <w:num w:numId="28" w16cid:durableId="563024412">
    <w:abstractNumId w:val="27"/>
  </w:num>
  <w:num w:numId="29" w16cid:durableId="494956467">
    <w:abstractNumId w:val="25"/>
  </w:num>
  <w:num w:numId="30" w16cid:durableId="923951149">
    <w:abstractNumId w:val="15"/>
  </w:num>
  <w:num w:numId="31" w16cid:durableId="1545407862">
    <w:abstractNumId w:val="7"/>
  </w:num>
  <w:num w:numId="32" w16cid:durableId="1644847905">
    <w:abstractNumId w:val="30"/>
  </w:num>
  <w:num w:numId="33" w16cid:durableId="1193109482">
    <w:abstractNumId w:val="17"/>
  </w:num>
  <w:num w:numId="34" w16cid:durableId="193077122">
    <w:abstractNumId w:val="16"/>
  </w:num>
  <w:num w:numId="35" w16cid:durableId="663894113">
    <w:abstractNumId w:val="38"/>
  </w:num>
  <w:num w:numId="36" w16cid:durableId="3561318">
    <w:abstractNumId w:val="41"/>
  </w:num>
  <w:num w:numId="37" w16cid:durableId="1402754565">
    <w:abstractNumId w:val="8"/>
  </w:num>
  <w:num w:numId="38" w16cid:durableId="997879112">
    <w:abstractNumId w:val="31"/>
  </w:num>
  <w:num w:numId="39" w16cid:durableId="542407388">
    <w:abstractNumId w:val="11"/>
  </w:num>
  <w:num w:numId="40" w16cid:durableId="1354460548">
    <w:abstractNumId w:val="24"/>
  </w:num>
  <w:num w:numId="41" w16cid:durableId="562371722">
    <w:abstractNumId w:val="14"/>
  </w:num>
  <w:num w:numId="42" w16cid:durableId="2141456219">
    <w:abstractNumId w:val="37"/>
  </w:num>
  <w:num w:numId="43" w16cid:durableId="1948925063">
    <w:abstractNumId w:val="39"/>
  </w:num>
  <w:num w:numId="44" w16cid:durableId="141654840">
    <w:abstractNumId w:val="44"/>
  </w:num>
  <w:num w:numId="45" w16cid:durableId="152257243">
    <w:abstractNumId w:val="43"/>
  </w:num>
  <w:num w:numId="46" w16cid:durableId="946890334">
    <w:abstractNumId w:val="4"/>
  </w:num>
  <w:num w:numId="47" w16cid:durableId="312417054">
    <w:abstractNumId w:val="0"/>
  </w:num>
  <w:num w:numId="48" w16cid:durableId="1106004061">
    <w:abstractNumId w:val="2"/>
  </w:num>
  <w:num w:numId="49" w16cid:durableId="25667071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0F"/>
    <w:rsid w:val="00001A67"/>
    <w:rsid w:val="00003F20"/>
    <w:rsid w:val="000063DF"/>
    <w:rsid w:val="000119BE"/>
    <w:rsid w:val="00011DBD"/>
    <w:rsid w:val="00013C45"/>
    <w:rsid w:val="0001422D"/>
    <w:rsid w:val="00016CB6"/>
    <w:rsid w:val="00016EEC"/>
    <w:rsid w:val="00021657"/>
    <w:rsid w:val="00022583"/>
    <w:rsid w:val="000225F4"/>
    <w:rsid w:val="00023B6C"/>
    <w:rsid w:val="00027381"/>
    <w:rsid w:val="00030DDE"/>
    <w:rsid w:val="000330B0"/>
    <w:rsid w:val="00037BA0"/>
    <w:rsid w:val="000410EC"/>
    <w:rsid w:val="00041B49"/>
    <w:rsid w:val="00043FBF"/>
    <w:rsid w:val="00045687"/>
    <w:rsid w:val="00045F57"/>
    <w:rsid w:val="000478D5"/>
    <w:rsid w:val="00047CF4"/>
    <w:rsid w:val="00062F1C"/>
    <w:rsid w:val="00067051"/>
    <w:rsid w:val="00070874"/>
    <w:rsid w:val="000714E9"/>
    <w:rsid w:val="00072DB5"/>
    <w:rsid w:val="0008160F"/>
    <w:rsid w:val="00084745"/>
    <w:rsid w:val="00085AD1"/>
    <w:rsid w:val="0008659D"/>
    <w:rsid w:val="0008750C"/>
    <w:rsid w:val="00095006"/>
    <w:rsid w:val="000A0093"/>
    <w:rsid w:val="000A09F1"/>
    <w:rsid w:val="000B52E7"/>
    <w:rsid w:val="000B6000"/>
    <w:rsid w:val="000C1055"/>
    <w:rsid w:val="000C2406"/>
    <w:rsid w:val="000C2A29"/>
    <w:rsid w:val="000C4EEA"/>
    <w:rsid w:val="000D0818"/>
    <w:rsid w:val="000D2952"/>
    <w:rsid w:val="000D307B"/>
    <w:rsid w:val="000D4B2A"/>
    <w:rsid w:val="000D5869"/>
    <w:rsid w:val="000D6903"/>
    <w:rsid w:val="000D79B9"/>
    <w:rsid w:val="000E71DE"/>
    <w:rsid w:val="000F44B9"/>
    <w:rsid w:val="000F5CA0"/>
    <w:rsid w:val="000F7D3F"/>
    <w:rsid w:val="00100B28"/>
    <w:rsid w:val="00107A2D"/>
    <w:rsid w:val="00113371"/>
    <w:rsid w:val="00114118"/>
    <w:rsid w:val="00122172"/>
    <w:rsid w:val="001221BF"/>
    <w:rsid w:val="00126A55"/>
    <w:rsid w:val="0012722A"/>
    <w:rsid w:val="00134BD2"/>
    <w:rsid w:val="00135454"/>
    <w:rsid w:val="00136A76"/>
    <w:rsid w:val="00140A46"/>
    <w:rsid w:val="001500EA"/>
    <w:rsid w:val="00154CE1"/>
    <w:rsid w:val="00163FE0"/>
    <w:rsid w:val="001664D2"/>
    <w:rsid w:val="001669DC"/>
    <w:rsid w:val="0017302B"/>
    <w:rsid w:val="001740F9"/>
    <w:rsid w:val="00176580"/>
    <w:rsid w:val="00177E00"/>
    <w:rsid w:val="00180E88"/>
    <w:rsid w:val="00181DE1"/>
    <w:rsid w:val="00186F80"/>
    <w:rsid w:val="0019097D"/>
    <w:rsid w:val="00192193"/>
    <w:rsid w:val="001A2305"/>
    <w:rsid w:val="001A588A"/>
    <w:rsid w:val="001A7FA9"/>
    <w:rsid w:val="001C5087"/>
    <w:rsid w:val="001D1544"/>
    <w:rsid w:val="001D21AF"/>
    <w:rsid w:val="001D4B7E"/>
    <w:rsid w:val="001D5316"/>
    <w:rsid w:val="001D7FB9"/>
    <w:rsid w:val="001E1A4A"/>
    <w:rsid w:val="001F468D"/>
    <w:rsid w:val="002021E8"/>
    <w:rsid w:val="00204E4B"/>
    <w:rsid w:val="00213A2E"/>
    <w:rsid w:val="00226A01"/>
    <w:rsid w:val="00229AA3"/>
    <w:rsid w:val="00230C8E"/>
    <w:rsid w:val="0023405F"/>
    <w:rsid w:val="0023431E"/>
    <w:rsid w:val="00236166"/>
    <w:rsid w:val="00236ACE"/>
    <w:rsid w:val="00237511"/>
    <w:rsid w:val="002417B3"/>
    <w:rsid w:val="0024213D"/>
    <w:rsid w:val="002578C5"/>
    <w:rsid w:val="00260FED"/>
    <w:rsid w:val="00262A56"/>
    <w:rsid w:val="00262B0A"/>
    <w:rsid w:val="00262E24"/>
    <w:rsid w:val="00264501"/>
    <w:rsid w:val="00266CF0"/>
    <w:rsid w:val="00270BB1"/>
    <w:rsid w:val="00275BAB"/>
    <w:rsid w:val="00280E04"/>
    <w:rsid w:val="002856C5"/>
    <w:rsid w:val="002A016B"/>
    <w:rsid w:val="002A3CFB"/>
    <w:rsid w:val="002B40C8"/>
    <w:rsid w:val="002B50F9"/>
    <w:rsid w:val="002B628C"/>
    <w:rsid w:val="002C0F3E"/>
    <w:rsid w:val="002C1EC1"/>
    <w:rsid w:val="002C39BC"/>
    <w:rsid w:val="002C545B"/>
    <w:rsid w:val="002C7A7D"/>
    <w:rsid w:val="002D2F39"/>
    <w:rsid w:val="002D5F2E"/>
    <w:rsid w:val="002D66C6"/>
    <w:rsid w:val="002E369B"/>
    <w:rsid w:val="002E4BE3"/>
    <w:rsid w:val="002E6D68"/>
    <w:rsid w:val="002E71A0"/>
    <w:rsid w:val="002F68B1"/>
    <w:rsid w:val="0030419B"/>
    <w:rsid w:val="00304269"/>
    <w:rsid w:val="00306885"/>
    <w:rsid w:val="00316A2B"/>
    <w:rsid w:val="00316B15"/>
    <w:rsid w:val="00321A63"/>
    <w:rsid w:val="00322223"/>
    <w:rsid w:val="00322DAC"/>
    <w:rsid w:val="00331137"/>
    <w:rsid w:val="00331153"/>
    <w:rsid w:val="00336C50"/>
    <w:rsid w:val="0033757E"/>
    <w:rsid w:val="00343438"/>
    <w:rsid w:val="00343518"/>
    <w:rsid w:val="0034450A"/>
    <w:rsid w:val="00350B76"/>
    <w:rsid w:val="003611E5"/>
    <w:rsid w:val="00361DD4"/>
    <w:rsid w:val="00367CAB"/>
    <w:rsid w:val="00367CD6"/>
    <w:rsid w:val="003704EF"/>
    <w:rsid w:val="003716DA"/>
    <w:rsid w:val="0037541A"/>
    <w:rsid w:val="00375764"/>
    <w:rsid w:val="00376F50"/>
    <w:rsid w:val="00383187"/>
    <w:rsid w:val="003A0793"/>
    <w:rsid w:val="003A5BC3"/>
    <w:rsid w:val="003B05A7"/>
    <w:rsid w:val="003B5E1D"/>
    <w:rsid w:val="003C7B13"/>
    <w:rsid w:val="003D0CD5"/>
    <w:rsid w:val="003D27F6"/>
    <w:rsid w:val="003D312E"/>
    <w:rsid w:val="003F3B29"/>
    <w:rsid w:val="003F64C9"/>
    <w:rsid w:val="00411C0D"/>
    <w:rsid w:val="004359B3"/>
    <w:rsid w:val="004359CB"/>
    <w:rsid w:val="0044387B"/>
    <w:rsid w:val="00443937"/>
    <w:rsid w:val="00447975"/>
    <w:rsid w:val="004516F3"/>
    <w:rsid w:val="0045259A"/>
    <w:rsid w:val="0045305D"/>
    <w:rsid w:val="00462FC2"/>
    <w:rsid w:val="00471F9F"/>
    <w:rsid w:val="0047217F"/>
    <w:rsid w:val="00480FE6"/>
    <w:rsid w:val="004865B4"/>
    <w:rsid w:val="00496763"/>
    <w:rsid w:val="00497EBC"/>
    <w:rsid w:val="004A17A1"/>
    <w:rsid w:val="004A3FCD"/>
    <w:rsid w:val="004B0AFD"/>
    <w:rsid w:val="004B7258"/>
    <w:rsid w:val="004C3671"/>
    <w:rsid w:val="004C419B"/>
    <w:rsid w:val="004C4CBF"/>
    <w:rsid w:val="004D005B"/>
    <w:rsid w:val="004D088D"/>
    <w:rsid w:val="004D14EC"/>
    <w:rsid w:val="004D2237"/>
    <w:rsid w:val="004E5DC7"/>
    <w:rsid w:val="004E796A"/>
    <w:rsid w:val="004F1FCC"/>
    <w:rsid w:val="004F3F5B"/>
    <w:rsid w:val="004F51A2"/>
    <w:rsid w:val="00500415"/>
    <w:rsid w:val="00501005"/>
    <w:rsid w:val="0051011A"/>
    <w:rsid w:val="00512969"/>
    <w:rsid w:val="00520E08"/>
    <w:rsid w:val="00521976"/>
    <w:rsid w:val="0052474F"/>
    <w:rsid w:val="00524B58"/>
    <w:rsid w:val="00525EEC"/>
    <w:rsid w:val="00526238"/>
    <w:rsid w:val="00526817"/>
    <w:rsid w:val="00527B58"/>
    <w:rsid w:val="005325B8"/>
    <w:rsid w:val="00540611"/>
    <w:rsid w:val="00540E64"/>
    <w:rsid w:val="005411B3"/>
    <w:rsid w:val="00542996"/>
    <w:rsid w:val="00547A1A"/>
    <w:rsid w:val="005503E1"/>
    <w:rsid w:val="00557567"/>
    <w:rsid w:val="00560E29"/>
    <w:rsid w:val="0056216A"/>
    <w:rsid w:val="00563800"/>
    <w:rsid w:val="00573091"/>
    <w:rsid w:val="00573426"/>
    <w:rsid w:val="00574884"/>
    <w:rsid w:val="00580C14"/>
    <w:rsid w:val="00592F6D"/>
    <w:rsid w:val="0059459D"/>
    <w:rsid w:val="00595CA2"/>
    <w:rsid w:val="00596647"/>
    <w:rsid w:val="005A64D6"/>
    <w:rsid w:val="005A6689"/>
    <w:rsid w:val="005B2BCD"/>
    <w:rsid w:val="005C0640"/>
    <w:rsid w:val="005C084F"/>
    <w:rsid w:val="005C4FCC"/>
    <w:rsid w:val="005C507E"/>
    <w:rsid w:val="005D1BEA"/>
    <w:rsid w:val="005D2FF5"/>
    <w:rsid w:val="005D4E7B"/>
    <w:rsid w:val="005D5F77"/>
    <w:rsid w:val="005D6C47"/>
    <w:rsid w:val="005D75AA"/>
    <w:rsid w:val="005E24C1"/>
    <w:rsid w:val="005E42CF"/>
    <w:rsid w:val="005E4D63"/>
    <w:rsid w:val="005F42E9"/>
    <w:rsid w:val="00600B72"/>
    <w:rsid w:val="00603EF5"/>
    <w:rsid w:val="00607B23"/>
    <w:rsid w:val="006230EA"/>
    <w:rsid w:val="0062341C"/>
    <w:rsid w:val="00623588"/>
    <w:rsid w:val="006245F7"/>
    <w:rsid w:val="0062490E"/>
    <w:rsid w:val="0062567C"/>
    <w:rsid w:val="006261D9"/>
    <w:rsid w:val="006316FC"/>
    <w:rsid w:val="006324E6"/>
    <w:rsid w:val="00635716"/>
    <w:rsid w:val="00644F5D"/>
    <w:rsid w:val="006450CB"/>
    <w:rsid w:val="0064725B"/>
    <w:rsid w:val="00650F16"/>
    <w:rsid w:val="00654F10"/>
    <w:rsid w:val="0065726F"/>
    <w:rsid w:val="0066139C"/>
    <w:rsid w:val="00666756"/>
    <w:rsid w:val="0067036B"/>
    <w:rsid w:val="00670618"/>
    <w:rsid w:val="0067106C"/>
    <w:rsid w:val="006826DB"/>
    <w:rsid w:val="006828E1"/>
    <w:rsid w:val="0069288B"/>
    <w:rsid w:val="006929B0"/>
    <w:rsid w:val="006948B9"/>
    <w:rsid w:val="0069781E"/>
    <w:rsid w:val="00697F58"/>
    <w:rsid w:val="006A1806"/>
    <w:rsid w:val="006A37EE"/>
    <w:rsid w:val="006A3973"/>
    <w:rsid w:val="006A658C"/>
    <w:rsid w:val="006A6CA4"/>
    <w:rsid w:val="006B131B"/>
    <w:rsid w:val="006B7416"/>
    <w:rsid w:val="006C1BFF"/>
    <w:rsid w:val="006C42DA"/>
    <w:rsid w:val="006C6267"/>
    <w:rsid w:val="006D3818"/>
    <w:rsid w:val="006D4CD2"/>
    <w:rsid w:val="006D58C6"/>
    <w:rsid w:val="006D73BF"/>
    <w:rsid w:val="006E3E17"/>
    <w:rsid w:val="006E6AC9"/>
    <w:rsid w:val="006F27D7"/>
    <w:rsid w:val="00701741"/>
    <w:rsid w:val="00703255"/>
    <w:rsid w:val="0070624B"/>
    <w:rsid w:val="007069FC"/>
    <w:rsid w:val="00712EF0"/>
    <w:rsid w:val="00723D01"/>
    <w:rsid w:val="00726C69"/>
    <w:rsid w:val="00730618"/>
    <w:rsid w:val="00733821"/>
    <w:rsid w:val="0073661F"/>
    <w:rsid w:val="007367D7"/>
    <w:rsid w:val="00736825"/>
    <w:rsid w:val="00737B1E"/>
    <w:rsid w:val="00737BC2"/>
    <w:rsid w:val="0075420A"/>
    <w:rsid w:val="0075582C"/>
    <w:rsid w:val="00762C0F"/>
    <w:rsid w:val="007631FB"/>
    <w:rsid w:val="007636EA"/>
    <w:rsid w:val="0076470C"/>
    <w:rsid w:val="00773E0C"/>
    <w:rsid w:val="0078705C"/>
    <w:rsid w:val="007878F2"/>
    <w:rsid w:val="0079002C"/>
    <w:rsid w:val="00790536"/>
    <w:rsid w:val="00792045"/>
    <w:rsid w:val="00794512"/>
    <w:rsid w:val="007A22FD"/>
    <w:rsid w:val="007A25F9"/>
    <w:rsid w:val="007A76C4"/>
    <w:rsid w:val="007B3014"/>
    <w:rsid w:val="007B4524"/>
    <w:rsid w:val="007B64E1"/>
    <w:rsid w:val="007B69B6"/>
    <w:rsid w:val="007C3304"/>
    <w:rsid w:val="007C3FAE"/>
    <w:rsid w:val="007C5C92"/>
    <w:rsid w:val="007D0994"/>
    <w:rsid w:val="007D0D56"/>
    <w:rsid w:val="007D3FCA"/>
    <w:rsid w:val="007E2F04"/>
    <w:rsid w:val="007E6365"/>
    <w:rsid w:val="007E6DCB"/>
    <w:rsid w:val="007F02F8"/>
    <w:rsid w:val="007F0ECA"/>
    <w:rsid w:val="007F1CD1"/>
    <w:rsid w:val="007F470C"/>
    <w:rsid w:val="00800BE8"/>
    <w:rsid w:val="00810FCD"/>
    <w:rsid w:val="00814C38"/>
    <w:rsid w:val="008158E0"/>
    <w:rsid w:val="0082031B"/>
    <w:rsid w:val="008207B9"/>
    <w:rsid w:val="00821FC5"/>
    <w:rsid w:val="00822D15"/>
    <w:rsid w:val="00823408"/>
    <w:rsid w:val="00832614"/>
    <w:rsid w:val="00841750"/>
    <w:rsid w:val="0084234F"/>
    <w:rsid w:val="00842F25"/>
    <w:rsid w:val="00844648"/>
    <w:rsid w:val="00845057"/>
    <w:rsid w:val="00847322"/>
    <w:rsid w:val="00854904"/>
    <w:rsid w:val="00875464"/>
    <w:rsid w:val="00876C21"/>
    <w:rsid w:val="008A3187"/>
    <w:rsid w:val="008A3B92"/>
    <w:rsid w:val="008A4BC7"/>
    <w:rsid w:val="008A4C16"/>
    <w:rsid w:val="008A7829"/>
    <w:rsid w:val="008B15A8"/>
    <w:rsid w:val="008B4FA7"/>
    <w:rsid w:val="008C20A4"/>
    <w:rsid w:val="008C37CC"/>
    <w:rsid w:val="008C43EA"/>
    <w:rsid w:val="008D1222"/>
    <w:rsid w:val="008D22F5"/>
    <w:rsid w:val="008D2FE1"/>
    <w:rsid w:val="008D39FE"/>
    <w:rsid w:val="008E0632"/>
    <w:rsid w:val="008E3A90"/>
    <w:rsid w:val="008E4123"/>
    <w:rsid w:val="008F075B"/>
    <w:rsid w:val="008F5226"/>
    <w:rsid w:val="009106CE"/>
    <w:rsid w:val="00911270"/>
    <w:rsid w:val="00923D50"/>
    <w:rsid w:val="0092486D"/>
    <w:rsid w:val="009323BC"/>
    <w:rsid w:val="009328D6"/>
    <w:rsid w:val="00940A2A"/>
    <w:rsid w:val="0094127A"/>
    <w:rsid w:val="00943EDD"/>
    <w:rsid w:val="00944BE7"/>
    <w:rsid w:val="009455FD"/>
    <w:rsid w:val="00953AB1"/>
    <w:rsid w:val="00954C26"/>
    <w:rsid w:val="00955184"/>
    <w:rsid w:val="00960143"/>
    <w:rsid w:val="009610E5"/>
    <w:rsid w:val="00961585"/>
    <w:rsid w:val="00963958"/>
    <w:rsid w:val="00964E90"/>
    <w:rsid w:val="009835AF"/>
    <w:rsid w:val="00991180"/>
    <w:rsid w:val="009957D3"/>
    <w:rsid w:val="009A33A4"/>
    <w:rsid w:val="009B11B2"/>
    <w:rsid w:val="009B1C6F"/>
    <w:rsid w:val="009B4D01"/>
    <w:rsid w:val="009B643C"/>
    <w:rsid w:val="009D1224"/>
    <w:rsid w:val="009D6788"/>
    <w:rsid w:val="009E053D"/>
    <w:rsid w:val="009F356D"/>
    <w:rsid w:val="009F645A"/>
    <w:rsid w:val="00A06527"/>
    <w:rsid w:val="00A10DE8"/>
    <w:rsid w:val="00A10FE5"/>
    <w:rsid w:val="00A168A3"/>
    <w:rsid w:val="00A17B2F"/>
    <w:rsid w:val="00A17B51"/>
    <w:rsid w:val="00A17E55"/>
    <w:rsid w:val="00A2134B"/>
    <w:rsid w:val="00A216EA"/>
    <w:rsid w:val="00A23A52"/>
    <w:rsid w:val="00A25EFC"/>
    <w:rsid w:val="00A31A9A"/>
    <w:rsid w:val="00A366D4"/>
    <w:rsid w:val="00A42BC2"/>
    <w:rsid w:val="00A433DB"/>
    <w:rsid w:val="00A5025C"/>
    <w:rsid w:val="00A52BCE"/>
    <w:rsid w:val="00A61B72"/>
    <w:rsid w:val="00A66889"/>
    <w:rsid w:val="00A6693F"/>
    <w:rsid w:val="00A671FF"/>
    <w:rsid w:val="00A67902"/>
    <w:rsid w:val="00A72D1D"/>
    <w:rsid w:val="00A74371"/>
    <w:rsid w:val="00A74A41"/>
    <w:rsid w:val="00A76573"/>
    <w:rsid w:val="00A7699E"/>
    <w:rsid w:val="00A83F0F"/>
    <w:rsid w:val="00A862E4"/>
    <w:rsid w:val="00A864DF"/>
    <w:rsid w:val="00A86827"/>
    <w:rsid w:val="00A9709E"/>
    <w:rsid w:val="00AA4F95"/>
    <w:rsid w:val="00AB2ABE"/>
    <w:rsid w:val="00AB47C6"/>
    <w:rsid w:val="00AB6925"/>
    <w:rsid w:val="00AB70AB"/>
    <w:rsid w:val="00AC5D9C"/>
    <w:rsid w:val="00AD110F"/>
    <w:rsid w:val="00AD4940"/>
    <w:rsid w:val="00AD7938"/>
    <w:rsid w:val="00AE05C3"/>
    <w:rsid w:val="00AF460E"/>
    <w:rsid w:val="00AF7FD5"/>
    <w:rsid w:val="00B0299E"/>
    <w:rsid w:val="00B02BD7"/>
    <w:rsid w:val="00B058F6"/>
    <w:rsid w:val="00B06DAA"/>
    <w:rsid w:val="00B12324"/>
    <w:rsid w:val="00B129A4"/>
    <w:rsid w:val="00B137E3"/>
    <w:rsid w:val="00B17315"/>
    <w:rsid w:val="00B224D7"/>
    <w:rsid w:val="00B25212"/>
    <w:rsid w:val="00B32A67"/>
    <w:rsid w:val="00B33012"/>
    <w:rsid w:val="00B334D3"/>
    <w:rsid w:val="00B3432F"/>
    <w:rsid w:val="00B407FA"/>
    <w:rsid w:val="00B40E1E"/>
    <w:rsid w:val="00B44E39"/>
    <w:rsid w:val="00B45A51"/>
    <w:rsid w:val="00B511C2"/>
    <w:rsid w:val="00B56A16"/>
    <w:rsid w:val="00B60AC9"/>
    <w:rsid w:val="00B61469"/>
    <w:rsid w:val="00B62E9D"/>
    <w:rsid w:val="00B649D7"/>
    <w:rsid w:val="00B64B67"/>
    <w:rsid w:val="00B67411"/>
    <w:rsid w:val="00B7245A"/>
    <w:rsid w:val="00B72F8D"/>
    <w:rsid w:val="00B74806"/>
    <w:rsid w:val="00B74E41"/>
    <w:rsid w:val="00B812A3"/>
    <w:rsid w:val="00B81F4A"/>
    <w:rsid w:val="00B84E1B"/>
    <w:rsid w:val="00B850E4"/>
    <w:rsid w:val="00B8636F"/>
    <w:rsid w:val="00B8638B"/>
    <w:rsid w:val="00B87F7E"/>
    <w:rsid w:val="00B9076C"/>
    <w:rsid w:val="00B90CD1"/>
    <w:rsid w:val="00B96FC5"/>
    <w:rsid w:val="00B971C2"/>
    <w:rsid w:val="00BA0916"/>
    <w:rsid w:val="00BA1B7C"/>
    <w:rsid w:val="00BA389A"/>
    <w:rsid w:val="00BA71B3"/>
    <w:rsid w:val="00BB1999"/>
    <w:rsid w:val="00BC2CAA"/>
    <w:rsid w:val="00BC792C"/>
    <w:rsid w:val="00BD02C6"/>
    <w:rsid w:val="00BD0B09"/>
    <w:rsid w:val="00BD4F87"/>
    <w:rsid w:val="00BD7181"/>
    <w:rsid w:val="00BE6F8F"/>
    <w:rsid w:val="00BF1172"/>
    <w:rsid w:val="00BF2978"/>
    <w:rsid w:val="00BF3105"/>
    <w:rsid w:val="00BF725D"/>
    <w:rsid w:val="00C02D72"/>
    <w:rsid w:val="00C036EA"/>
    <w:rsid w:val="00C03897"/>
    <w:rsid w:val="00C0516D"/>
    <w:rsid w:val="00C11482"/>
    <w:rsid w:val="00C16478"/>
    <w:rsid w:val="00C178D2"/>
    <w:rsid w:val="00C22580"/>
    <w:rsid w:val="00C26CCF"/>
    <w:rsid w:val="00C314D8"/>
    <w:rsid w:val="00C34176"/>
    <w:rsid w:val="00C349F1"/>
    <w:rsid w:val="00C35F63"/>
    <w:rsid w:val="00C3640F"/>
    <w:rsid w:val="00C44703"/>
    <w:rsid w:val="00C51088"/>
    <w:rsid w:val="00C511F1"/>
    <w:rsid w:val="00C5654A"/>
    <w:rsid w:val="00C60214"/>
    <w:rsid w:val="00C65A91"/>
    <w:rsid w:val="00C74DF4"/>
    <w:rsid w:val="00C815F8"/>
    <w:rsid w:val="00C868CD"/>
    <w:rsid w:val="00C8701E"/>
    <w:rsid w:val="00C936E7"/>
    <w:rsid w:val="00C9611C"/>
    <w:rsid w:val="00CA1BE3"/>
    <w:rsid w:val="00CA6AAE"/>
    <w:rsid w:val="00CB3F7A"/>
    <w:rsid w:val="00CC0170"/>
    <w:rsid w:val="00CC19EF"/>
    <w:rsid w:val="00CC2901"/>
    <w:rsid w:val="00CC55EA"/>
    <w:rsid w:val="00CC63BA"/>
    <w:rsid w:val="00CD21FB"/>
    <w:rsid w:val="00CD2290"/>
    <w:rsid w:val="00CD3DD9"/>
    <w:rsid w:val="00CD5848"/>
    <w:rsid w:val="00CE0F4D"/>
    <w:rsid w:val="00CE5388"/>
    <w:rsid w:val="00CF1AA7"/>
    <w:rsid w:val="00D034D2"/>
    <w:rsid w:val="00D03907"/>
    <w:rsid w:val="00D0687F"/>
    <w:rsid w:val="00D07BAB"/>
    <w:rsid w:val="00D12A9E"/>
    <w:rsid w:val="00D133ED"/>
    <w:rsid w:val="00D169B3"/>
    <w:rsid w:val="00D1703C"/>
    <w:rsid w:val="00D17832"/>
    <w:rsid w:val="00D22C11"/>
    <w:rsid w:val="00D27D95"/>
    <w:rsid w:val="00D374FA"/>
    <w:rsid w:val="00D41938"/>
    <w:rsid w:val="00D4196B"/>
    <w:rsid w:val="00D42633"/>
    <w:rsid w:val="00D45D1E"/>
    <w:rsid w:val="00D55483"/>
    <w:rsid w:val="00D554FB"/>
    <w:rsid w:val="00D571D5"/>
    <w:rsid w:val="00D60CF0"/>
    <w:rsid w:val="00D64223"/>
    <w:rsid w:val="00D649A6"/>
    <w:rsid w:val="00D74E06"/>
    <w:rsid w:val="00D761DD"/>
    <w:rsid w:val="00D77F61"/>
    <w:rsid w:val="00D80705"/>
    <w:rsid w:val="00D81046"/>
    <w:rsid w:val="00D812BF"/>
    <w:rsid w:val="00D84CE6"/>
    <w:rsid w:val="00D84FE9"/>
    <w:rsid w:val="00D863A7"/>
    <w:rsid w:val="00D9263E"/>
    <w:rsid w:val="00D9617C"/>
    <w:rsid w:val="00DA23AF"/>
    <w:rsid w:val="00DB16E6"/>
    <w:rsid w:val="00DB4B15"/>
    <w:rsid w:val="00DB6F77"/>
    <w:rsid w:val="00DD32C5"/>
    <w:rsid w:val="00DD39CF"/>
    <w:rsid w:val="00DD4AAC"/>
    <w:rsid w:val="00DE03FC"/>
    <w:rsid w:val="00DE15EB"/>
    <w:rsid w:val="00DE370F"/>
    <w:rsid w:val="00DF1A57"/>
    <w:rsid w:val="00DF43FB"/>
    <w:rsid w:val="00E0421B"/>
    <w:rsid w:val="00E04920"/>
    <w:rsid w:val="00E11E9B"/>
    <w:rsid w:val="00E14FB8"/>
    <w:rsid w:val="00E168D4"/>
    <w:rsid w:val="00E16DEC"/>
    <w:rsid w:val="00E1731F"/>
    <w:rsid w:val="00E211DB"/>
    <w:rsid w:val="00E30E05"/>
    <w:rsid w:val="00E30E98"/>
    <w:rsid w:val="00E313E3"/>
    <w:rsid w:val="00E44B6F"/>
    <w:rsid w:val="00E52B14"/>
    <w:rsid w:val="00E560F0"/>
    <w:rsid w:val="00E56DE6"/>
    <w:rsid w:val="00E572DB"/>
    <w:rsid w:val="00E5779D"/>
    <w:rsid w:val="00E65028"/>
    <w:rsid w:val="00E66313"/>
    <w:rsid w:val="00E6700B"/>
    <w:rsid w:val="00E71DC2"/>
    <w:rsid w:val="00E846A2"/>
    <w:rsid w:val="00E85089"/>
    <w:rsid w:val="00E93ED6"/>
    <w:rsid w:val="00E94B52"/>
    <w:rsid w:val="00EA10B3"/>
    <w:rsid w:val="00EA40DB"/>
    <w:rsid w:val="00EA4A2F"/>
    <w:rsid w:val="00EA7DDA"/>
    <w:rsid w:val="00EB50F0"/>
    <w:rsid w:val="00EC03CA"/>
    <w:rsid w:val="00EC1DA3"/>
    <w:rsid w:val="00EC274F"/>
    <w:rsid w:val="00EC3D0C"/>
    <w:rsid w:val="00EC4A56"/>
    <w:rsid w:val="00EC7276"/>
    <w:rsid w:val="00ED1A5F"/>
    <w:rsid w:val="00ED2ABC"/>
    <w:rsid w:val="00EE4EB1"/>
    <w:rsid w:val="00EF3007"/>
    <w:rsid w:val="00EF37A4"/>
    <w:rsid w:val="00EF64BF"/>
    <w:rsid w:val="00EF6AAF"/>
    <w:rsid w:val="00F00F3F"/>
    <w:rsid w:val="00F0167B"/>
    <w:rsid w:val="00F01D36"/>
    <w:rsid w:val="00F04901"/>
    <w:rsid w:val="00F11576"/>
    <w:rsid w:val="00F12FB5"/>
    <w:rsid w:val="00F1304A"/>
    <w:rsid w:val="00F14CEF"/>
    <w:rsid w:val="00F16102"/>
    <w:rsid w:val="00F27F90"/>
    <w:rsid w:val="00F31919"/>
    <w:rsid w:val="00F33286"/>
    <w:rsid w:val="00F35BD5"/>
    <w:rsid w:val="00F449BC"/>
    <w:rsid w:val="00F44A63"/>
    <w:rsid w:val="00F4516C"/>
    <w:rsid w:val="00F50760"/>
    <w:rsid w:val="00F50B6F"/>
    <w:rsid w:val="00F56FD6"/>
    <w:rsid w:val="00F57118"/>
    <w:rsid w:val="00F62747"/>
    <w:rsid w:val="00F63DF0"/>
    <w:rsid w:val="00F708F6"/>
    <w:rsid w:val="00F7375F"/>
    <w:rsid w:val="00F73822"/>
    <w:rsid w:val="00F85FA1"/>
    <w:rsid w:val="00F862EB"/>
    <w:rsid w:val="00F86B73"/>
    <w:rsid w:val="00F87DC0"/>
    <w:rsid w:val="00F90ED5"/>
    <w:rsid w:val="00FA0FBB"/>
    <w:rsid w:val="00FA1C73"/>
    <w:rsid w:val="00FA229E"/>
    <w:rsid w:val="00FA2A84"/>
    <w:rsid w:val="00FA379A"/>
    <w:rsid w:val="00FA5621"/>
    <w:rsid w:val="00FA72F2"/>
    <w:rsid w:val="00FB7B4C"/>
    <w:rsid w:val="00FC012C"/>
    <w:rsid w:val="00FC21CD"/>
    <w:rsid w:val="00FD229A"/>
    <w:rsid w:val="00FD5D46"/>
    <w:rsid w:val="00FD6804"/>
    <w:rsid w:val="00FD7D62"/>
    <w:rsid w:val="00FE64B6"/>
    <w:rsid w:val="00FE665A"/>
    <w:rsid w:val="00FE75E6"/>
    <w:rsid w:val="00FF0D62"/>
    <w:rsid w:val="00FF4262"/>
    <w:rsid w:val="038F2EC9"/>
    <w:rsid w:val="03EA1277"/>
    <w:rsid w:val="047A3FE1"/>
    <w:rsid w:val="04F3DFD2"/>
    <w:rsid w:val="05CA3FBC"/>
    <w:rsid w:val="06372B4C"/>
    <w:rsid w:val="070F6421"/>
    <w:rsid w:val="0721D29A"/>
    <w:rsid w:val="07834F54"/>
    <w:rsid w:val="07EE168C"/>
    <w:rsid w:val="08544E1E"/>
    <w:rsid w:val="08AB3482"/>
    <w:rsid w:val="0979C57B"/>
    <w:rsid w:val="0A4CFE25"/>
    <w:rsid w:val="0B1A4531"/>
    <w:rsid w:val="0C8E9555"/>
    <w:rsid w:val="0E60FC81"/>
    <w:rsid w:val="1277B009"/>
    <w:rsid w:val="12991D93"/>
    <w:rsid w:val="12B3DAE2"/>
    <w:rsid w:val="130FD7A2"/>
    <w:rsid w:val="16A41B75"/>
    <w:rsid w:val="1753E350"/>
    <w:rsid w:val="17F3C18A"/>
    <w:rsid w:val="187A8829"/>
    <w:rsid w:val="1930FEE9"/>
    <w:rsid w:val="1B4D2F67"/>
    <w:rsid w:val="205211FD"/>
    <w:rsid w:val="221AEFFA"/>
    <w:rsid w:val="2342D528"/>
    <w:rsid w:val="240343BC"/>
    <w:rsid w:val="2517A951"/>
    <w:rsid w:val="2816464B"/>
    <w:rsid w:val="288A317E"/>
    <w:rsid w:val="2A6079F9"/>
    <w:rsid w:val="2C70FAB7"/>
    <w:rsid w:val="2E610CD4"/>
    <w:rsid w:val="2F0E89E8"/>
    <w:rsid w:val="30B73C0E"/>
    <w:rsid w:val="31C51617"/>
    <w:rsid w:val="32083159"/>
    <w:rsid w:val="323AB88D"/>
    <w:rsid w:val="3750FDC2"/>
    <w:rsid w:val="375D9716"/>
    <w:rsid w:val="391C1A70"/>
    <w:rsid w:val="3A4E9D16"/>
    <w:rsid w:val="3CB290A0"/>
    <w:rsid w:val="3E8A70C2"/>
    <w:rsid w:val="41F9150A"/>
    <w:rsid w:val="42ADE6F1"/>
    <w:rsid w:val="45A7F0FA"/>
    <w:rsid w:val="46AF2487"/>
    <w:rsid w:val="482C3F6F"/>
    <w:rsid w:val="495580EB"/>
    <w:rsid w:val="4B442D2B"/>
    <w:rsid w:val="4C8A4BB7"/>
    <w:rsid w:val="4D028E96"/>
    <w:rsid w:val="4D4BE910"/>
    <w:rsid w:val="50B740BA"/>
    <w:rsid w:val="50C21458"/>
    <w:rsid w:val="51C372C2"/>
    <w:rsid w:val="52CBF841"/>
    <w:rsid w:val="536C7816"/>
    <w:rsid w:val="5F9152EC"/>
    <w:rsid w:val="643E870C"/>
    <w:rsid w:val="66F5FDBB"/>
    <w:rsid w:val="6779D6FD"/>
    <w:rsid w:val="6A874074"/>
    <w:rsid w:val="6CEBAEAD"/>
    <w:rsid w:val="6DD7841A"/>
    <w:rsid w:val="70760942"/>
    <w:rsid w:val="710F24DC"/>
    <w:rsid w:val="77653E03"/>
    <w:rsid w:val="7881CB68"/>
    <w:rsid w:val="79FC69BF"/>
    <w:rsid w:val="7DDEBE88"/>
    <w:rsid w:val="7E5D714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4DD8C"/>
  <w15:docId w15:val="{F5AC7C92-958A-4905-BF39-5C57D192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4920"/>
    <w:rPr>
      <w:rFonts w:ascii="Arial" w:eastAsia="Times New Roman" w:hAnsi="Arial" w:cs="Times New Roman"/>
      <w:color w:val="000000" w:themeColor="text1"/>
      <w:sz w:val="20"/>
      <w:szCs w:val="20"/>
    </w:rPr>
  </w:style>
  <w:style w:type="paragraph" w:styleId="Heading1">
    <w:name w:val="heading 1"/>
    <w:basedOn w:val="Normal"/>
    <w:next w:val="Normal"/>
    <w:link w:val="Heading1Char"/>
    <w:uiPriority w:val="9"/>
    <w:qFormat/>
    <w:rsid w:val="00E04920"/>
    <w:pPr>
      <w:keepNext/>
      <w:keepLines/>
      <w:spacing w:before="480"/>
      <w:outlineLvl w:val="0"/>
    </w:pPr>
    <w:rPr>
      <w:bCs/>
      <w:color w:val="00AEEF"/>
      <w:sz w:val="40"/>
      <w:szCs w:val="28"/>
    </w:rPr>
  </w:style>
  <w:style w:type="paragraph" w:styleId="Heading2">
    <w:name w:val="heading 2"/>
    <w:basedOn w:val="Normal"/>
    <w:next w:val="Normal"/>
    <w:link w:val="Heading2Char"/>
    <w:uiPriority w:val="9"/>
    <w:unhideWhenUsed/>
    <w:qFormat/>
    <w:rsid w:val="00F86B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920"/>
    <w:rPr>
      <w:rFonts w:eastAsia="Times New Roman"/>
      <w:bCs/>
      <w:color w:val="00AEEF"/>
      <w:sz w:val="40"/>
      <w:szCs w:val="28"/>
    </w:rPr>
  </w:style>
  <w:style w:type="paragraph" w:customStyle="1" w:styleId="Subheading1">
    <w:name w:val="Subheading 1"/>
    <w:qFormat/>
    <w:rsid w:val="00B72F8D"/>
    <w:pPr>
      <w:spacing w:after="60"/>
    </w:pPr>
    <w:rPr>
      <w:rFonts w:ascii="Arial" w:eastAsia="Times New Roman" w:hAnsi="Arial" w:cs="Times New Roman"/>
      <w:bCs/>
      <w:color w:val="808080" w:themeColor="background1" w:themeShade="80"/>
      <w:sz w:val="28"/>
      <w:szCs w:val="28"/>
    </w:rPr>
  </w:style>
  <w:style w:type="paragraph" w:styleId="Header">
    <w:name w:val="header"/>
    <w:basedOn w:val="Normal"/>
    <w:link w:val="HeaderChar"/>
    <w:uiPriority w:val="99"/>
    <w:unhideWhenUsed/>
    <w:rsid w:val="00383187"/>
    <w:pPr>
      <w:tabs>
        <w:tab w:val="center" w:pos="4680"/>
        <w:tab w:val="right" w:pos="9360"/>
      </w:tabs>
    </w:pPr>
    <w:rPr>
      <w:rFonts w:asciiTheme="minorHAnsi" w:hAnsiTheme="minorHAnsi" w:cstheme="minorBidi"/>
      <w:b/>
      <w:color w:val="800000"/>
      <w:sz w:val="50"/>
      <w:szCs w:val="24"/>
    </w:rPr>
  </w:style>
  <w:style w:type="character" w:customStyle="1" w:styleId="HeaderChar">
    <w:name w:val="Header Char"/>
    <w:basedOn w:val="DefaultParagraphFont"/>
    <w:link w:val="Header"/>
    <w:uiPriority w:val="99"/>
    <w:rsid w:val="00383187"/>
    <w:rPr>
      <w:rFonts w:eastAsia="Times New Roman"/>
      <w:b/>
      <w:color w:val="800000"/>
      <w:sz w:val="50"/>
    </w:rPr>
  </w:style>
  <w:style w:type="paragraph" w:styleId="BalloonText">
    <w:name w:val="Balloon Text"/>
    <w:basedOn w:val="Normal"/>
    <w:link w:val="BalloonTextChar"/>
    <w:uiPriority w:val="99"/>
    <w:semiHidden/>
    <w:unhideWhenUsed/>
    <w:rsid w:val="005D2FF5"/>
    <w:rPr>
      <w:rFonts w:ascii="Lucida Grande" w:hAnsi="Lucida Grande"/>
      <w:sz w:val="18"/>
      <w:szCs w:val="18"/>
    </w:rPr>
  </w:style>
  <w:style w:type="character" w:customStyle="1" w:styleId="BalloonTextChar">
    <w:name w:val="Balloon Text Char"/>
    <w:basedOn w:val="DefaultParagraphFont"/>
    <w:link w:val="BalloonText"/>
    <w:uiPriority w:val="99"/>
    <w:semiHidden/>
    <w:rsid w:val="005D2FF5"/>
    <w:rPr>
      <w:rFonts w:ascii="Lucida Grande" w:eastAsia="Times New Roman" w:hAnsi="Lucida Grande" w:cs="Times New Roman"/>
      <w:color w:val="000000" w:themeColor="text1"/>
      <w:sz w:val="18"/>
      <w:szCs w:val="18"/>
    </w:rPr>
  </w:style>
  <w:style w:type="paragraph" w:styleId="ListParagraph">
    <w:name w:val="List Paragraph"/>
    <w:basedOn w:val="Normal"/>
    <w:uiPriority w:val="34"/>
    <w:qFormat/>
    <w:rsid w:val="00944BE7"/>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Footer">
    <w:name w:val="footer"/>
    <w:basedOn w:val="Normal"/>
    <w:link w:val="FooterChar"/>
    <w:uiPriority w:val="99"/>
    <w:unhideWhenUsed/>
    <w:rsid w:val="00CD5848"/>
    <w:pPr>
      <w:tabs>
        <w:tab w:val="center" w:pos="4680"/>
        <w:tab w:val="right" w:pos="9360"/>
      </w:tabs>
    </w:pPr>
  </w:style>
  <w:style w:type="character" w:customStyle="1" w:styleId="FooterChar">
    <w:name w:val="Footer Char"/>
    <w:basedOn w:val="DefaultParagraphFont"/>
    <w:link w:val="Footer"/>
    <w:uiPriority w:val="99"/>
    <w:rsid w:val="00CD5848"/>
    <w:rPr>
      <w:rFonts w:ascii="Arial" w:eastAsia="Times New Roman" w:hAnsi="Arial" w:cs="Times New Roman"/>
      <w:color w:val="000000" w:themeColor="text1"/>
      <w:sz w:val="20"/>
      <w:szCs w:val="20"/>
    </w:rPr>
  </w:style>
  <w:style w:type="table" w:styleId="TableGrid">
    <w:name w:val="Table Grid"/>
    <w:basedOn w:val="TableNormal"/>
    <w:uiPriority w:val="39"/>
    <w:rsid w:val="00B724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96A"/>
    <w:rPr>
      <w:color w:val="0000FF" w:themeColor="hyperlink"/>
      <w:u w:val="single"/>
    </w:rPr>
  </w:style>
  <w:style w:type="character" w:styleId="CommentReference">
    <w:name w:val="annotation reference"/>
    <w:basedOn w:val="DefaultParagraphFont"/>
    <w:uiPriority w:val="99"/>
    <w:semiHidden/>
    <w:unhideWhenUsed/>
    <w:rsid w:val="00F0167B"/>
    <w:rPr>
      <w:sz w:val="16"/>
      <w:szCs w:val="16"/>
    </w:rPr>
  </w:style>
  <w:style w:type="paragraph" w:styleId="CommentText">
    <w:name w:val="annotation text"/>
    <w:basedOn w:val="Normal"/>
    <w:link w:val="CommentTextChar"/>
    <w:uiPriority w:val="99"/>
    <w:semiHidden/>
    <w:unhideWhenUsed/>
    <w:rsid w:val="00F0167B"/>
    <w:pPr>
      <w:spacing w:after="200"/>
    </w:pPr>
    <w:rPr>
      <w:rFonts w:asciiTheme="minorHAnsi" w:eastAsiaTheme="minorHAnsi" w:hAnsiTheme="minorHAnsi" w:cstheme="minorBidi"/>
      <w:color w:val="auto"/>
      <w:lang w:eastAsia="en-US"/>
    </w:rPr>
  </w:style>
  <w:style w:type="character" w:customStyle="1" w:styleId="CommentTextChar">
    <w:name w:val="Comment Text Char"/>
    <w:basedOn w:val="DefaultParagraphFont"/>
    <w:link w:val="CommentText"/>
    <w:uiPriority w:val="99"/>
    <w:semiHidden/>
    <w:rsid w:val="00F0167B"/>
    <w:rPr>
      <w:rFonts w:eastAsiaTheme="minorHAnsi"/>
      <w:sz w:val="20"/>
      <w:szCs w:val="20"/>
      <w:lang w:eastAsia="en-US"/>
    </w:rPr>
  </w:style>
  <w:style w:type="character" w:customStyle="1" w:styleId="Heading2Char">
    <w:name w:val="Heading 2 Char"/>
    <w:basedOn w:val="DefaultParagraphFont"/>
    <w:link w:val="Heading2"/>
    <w:uiPriority w:val="9"/>
    <w:rsid w:val="00F86B73"/>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D9263E"/>
    <w:pPr>
      <w:spacing w:after="0"/>
    </w:pPr>
    <w:rPr>
      <w:rFonts w:ascii="Arial" w:eastAsia="Times New Roman" w:hAnsi="Arial" w:cs="Times New Roman"/>
      <w:b/>
      <w:bCs/>
      <w:color w:val="000000" w:themeColor="text1"/>
      <w:lang w:eastAsia="ja-JP"/>
    </w:rPr>
  </w:style>
  <w:style w:type="character" w:customStyle="1" w:styleId="CommentSubjectChar">
    <w:name w:val="Comment Subject Char"/>
    <w:basedOn w:val="CommentTextChar"/>
    <w:link w:val="CommentSubject"/>
    <w:uiPriority w:val="99"/>
    <w:semiHidden/>
    <w:rsid w:val="00D9263E"/>
    <w:rPr>
      <w:rFonts w:ascii="Arial" w:eastAsia="Times New Roman" w:hAnsi="Arial" w:cs="Times New Roman"/>
      <w:b/>
      <w:bCs/>
      <w:color w:val="000000" w:themeColor="text1"/>
      <w:sz w:val="20"/>
      <w:szCs w:val="20"/>
      <w:lang w:eastAsia="en-US"/>
    </w:rPr>
  </w:style>
  <w:style w:type="table" w:customStyle="1" w:styleId="TableGrid1">
    <w:name w:val="Table Grid1"/>
    <w:basedOn w:val="TableNormal"/>
    <w:next w:val="TableGrid"/>
    <w:uiPriority w:val="39"/>
    <w:rsid w:val="00F4516C"/>
    <w:rPr>
      <w:rFonts w:eastAsia="Calibr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52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3578">
      <w:bodyDiv w:val="1"/>
      <w:marLeft w:val="0"/>
      <w:marRight w:val="0"/>
      <w:marTop w:val="0"/>
      <w:marBottom w:val="0"/>
      <w:divBdr>
        <w:top w:val="none" w:sz="0" w:space="0" w:color="auto"/>
        <w:left w:val="none" w:sz="0" w:space="0" w:color="auto"/>
        <w:bottom w:val="none" w:sz="0" w:space="0" w:color="auto"/>
        <w:right w:val="none" w:sz="0" w:space="0" w:color="auto"/>
      </w:divBdr>
    </w:div>
    <w:div w:id="679164971">
      <w:bodyDiv w:val="1"/>
      <w:marLeft w:val="0"/>
      <w:marRight w:val="0"/>
      <w:marTop w:val="0"/>
      <w:marBottom w:val="0"/>
      <w:divBdr>
        <w:top w:val="none" w:sz="0" w:space="0" w:color="auto"/>
        <w:left w:val="none" w:sz="0" w:space="0" w:color="auto"/>
        <w:bottom w:val="none" w:sz="0" w:space="0" w:color="auto"/>
        <w:right w:val="none" w:sz="0" w:space="0" w:color="auto"/>
      </w:divBdr>
    </w:div>
    <w:div w:id="999500504">
      <w:bodyDiv w:val="1"/>
      <w:marLeft w:val="0"/>
      <w:marRight w:val="0"/>
      <w:marTop w:val="0"/>
      <w:marBottom w:val="0"/>
      <w:divBdr>
        <w:top w:val="none" w:sz="0" w:space="0" w:color="auto"/>
        <w:left w:val="none" w:sz="0" w:space="0" w:color="auto"/>
        <w:bottom w:val="none" w:sz="0" w:space="0" w:color="auto"/>
        <w:right w:val="none" w:sz="0" w:space="0" w:color="auto"/>
      </w:divBdr>
    </w:div>
    <w:div w:id="1570191294">
      <w:bodyDiv w:val="1"/>
      <w:marLeft w:val="0"/>
      <w:marRight w:val="0"/>
      <w:marTop w:val="0"/>
      <w:marBottom w:val="0"/>
      <w:divBdr>
        <w:top w:val="none" w:sz="0" w:space="0" w:color="auto"/>
        <w:left w:val="none" w:sz="0" w:space="0" w:color="auto"/>
        <w:bottom w:val="none" w:sz="0" w:space="0" w:color="auto"/>
        <w:right w:val="none" w:sz="0" w:space="0" w:color="auto"/>
      </w:divBdr>
    </w:div>
    <w:div w:id="2041583365">
      <w:bodyDiv w:val="1"/>
      <w:marLeft w:val="0"/>
      <w:marRight w:val="0"/>
      <w:marTop w:val="0"/>
      <w:marBottom w:val="0"/>
      <w:divBdr>
        <w:top w:val="none" w:sz="0" w:space="0" w:color="auto"/>
        <w:left w:val="none" w:sz="0" w:space="0" w:color="auto"/>
        <w:bottom w:val="none" w:sz="0" w:space="0" w:color="auto"/>
        <w:right w:val="none" w:sz="0" w:space="0" w:color="auto"/>
      </w:divBdr>
    </w:div>
    <w:div w:id="2073694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site.cbe.ab.ca/system/leaders/community-engagement/Pages/dialogue-toolkit-for-engagement.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uhlberger\Downloads\web-text-to-share-engagement-resul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6003687-1d09-454a-a0ea-ad8f1346a0cf">INSITE-1426687859-206</_dlc_DocId>
    <_dlc_DocIdUrl xmlns="86003687-1d09-454a-a0ea-ad8f1346a0cf">
      <Url>https://insite.cbe.ab.ca/system/leaders/community-engagement/_layouts/15/DocIdRedir.aspx?ID=INSITE-1426687859-206</Url>
      <Description>INSITE-1426687859-206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D17A781B0F0C41A216E48D7DDD0843" ma:contentTypeVersion="4" ma:contentTypeDescription="Create a new document." ma:contentTypeScope="" ma:versionID="2d9459d37e09f9c8500ad1ccd174c4ef">
  <xsd:schema xmlns:xsd="http://www.w3.org/2001/XMLSchema" xmlns:xs="http://www.w3.org/2001/XMLSchema" xmlns:p="http://schemas.microsoft.com/office/2006/metadata/properties" xmlns:ns1="http://schemas.microsoft.com/sharepoint/v3" xmlns:ns2="86003687-1d09-454a-a0ea-ad8f1346a0cf" targetNamespace="http://schemas.microsoft.com/office/2006/metadata/properties" ma:root="true" ma:fieldsID="c06f32078b5b4954415a029ef20509d8" ns1:_="" ns2:_="">
    <xsd:import namespace="http://schemas.microsoft.com/sharepoint/v3"/>
    <xsd:import namespace="86003687-1d09-454a-a0ea-ad8f1346a0c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C91EE-BF3F-224C-9057-526864182863}">
  <ds:schemaRefs>
    <ds:schemaRef ds:uri="http://schemas.openxmlformats.org/officeDocument/2006/bibliography"/>
  </ds:schemaRefs>
</ds:datastoreItem>
</file>

<file path=customXml/itemProps2.xml><?xml version="1.0" encoding="utf-8"?>
<ds:datastoreItem xmlns:ds="http://schemas.openxmlformats.org/officeDocument/2006/customXml" ds:itemID="{31C56649-73E3-4E5F-984D-AEDA27B51F46}">
  <ds:schemaRefs>
    <ds:schemaRef ds:uri="http://schemas.microsoft.com/office/2006/metadata/properties"/>
    <ds:schemaRef ds:uri="http://schemas.microsoft.com/office/infopath/2007/PartnerControls"/>
    <ds:schemaRef ds:uri="http://schemas.microsoft.com/sharepoint/v3"/>
    <ds:schemaRef ds:uri="86003687-1d09-454a-a0ea-ad8f1346a0cf"/>
  </ds:schemaRefs>
</ds:datastoreItem>
</file>

<file path=customXml/itemProps3.xml><?xml version="1.0" encoding="utf-8"?>
<ds:datastoreItem xmlns:ds="http://schemas.openxmlformats.org/officeDocument/2006/customXml" ds:itemID="{B0C7D817-F004-4564-A8DE-A7B9C6006762}">
  <ds:schemaRefs>
    <ds:schemaRef ds:uri="http://schemas.microsoft.com/sharepoint/v3/contenttype/forms"/>
  </ds:schemaRefs>
</ds:datastoreItem>
</file>

<file path=customXml/itemProps4.xml><?xml version="1.0" encoding="utf-8"?>
<ds:datastoreItem xmlns:ds="http://schemas.openxmlformats.org/officeDocument/2006/customXml" ds:itemID="{6E3B3924-DADC-4A51-A52A-516F977835DF}">
  <ds:schemaRefs>
    <ds:schemaRef ds:uri="http://schemas.microsoft.com/sharepoint/events"/>
  </ds:schemaRefs>
</ds:datastoreItem>
</file>

<file path=customXml/itemProps5.xml><?xml version="1.0" encoding="utf-8"?>
<ds:datastoreItem xmlns:ds="http://schemas.openxmlformats.org/officeDocument/2006/customXml" ds:itemID="{EE09EED1-BB81-429A-9114-41CE1F5D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003687-1d09-454a-a0ea-ad8f1346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web-text-to-share-engagement-results</Template>
  <TotalTime>97</TotalTime>
  <Pages>1</Pages>
  <Words>246</Words>
  <Characters>1476</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Web Text to Share Engagement Results</vt:lpstr>
    </vt:vector>
  </TitlesOfParts>
  <Company>Calgary Board of Education</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Text to Share Engagement Results</dc:title>
  <dc:subject/>
  <dc:creator>Julie A Muhlberger</dc:creator>
  <cp:keywords/>
  <dc:description/>
  <cp:lastModifiedBy>Muhlberger, Julie A</cp:lastModifiedBy>
  <cp:revision>1</cp:revision>
  <cp:lastPrinted>2020-11-06T19:57:00Z</cp:lastPrinted>
  <dcterms:created xsi:type="dcterms:W3CDTF">2026-04-06T17:27:00Z</dcterms:created>
  <dcterms:modified xsi:type="dcterms:W3CDTF">2026-04-06T19:09:00Z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0x01010099D17A781B0F0C41A216E48D7DDD0843</vt:lpwstr>
  </property>
  <property fmtid="{D5CDD505-2E9C-101B-9397-08002B2CF9AE}" pid="3" name="_dlc_DocIdItemGuid">
    <vt:lpwstr>a08f1688-5ee0-4b37-8791-4448b066bfb6</vt:lpwstr>
  </property>
  <property fmtid="{D5CDD505-2E9C-101B-9397-08002B2CF9AE}" pid="4" name="Order">
    <vt:r8>169200</vt:r8>
  </property>
</Properties>
</file>